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25" w:rsidRDefault="00CC7D25" w:rsidP="00C22B3F">
      <w:pPr>
        <w:pStyle w:val="c3"/>
        <w:jc w:val="center"/>
        <w:rPr>
          <w:rStyle w:val="c0"/>
          <w:b/>
        </w:rPr>
      </w:pPr>
    </w:p>
    <w:p w:rsidR="00CC7D25" w:rsidRDefault="00CC7D25" w:rsidP="00142E86">
      <w:pPr>
        <w:pStyle w:val="c3"/>
        <w:jc w:val="both"/>
        <w:rPr>
          <w:rStyle w:val="c0"/>
          <w:b/>
          <w:sz w:val="28"/>
          <w:szCs w:val="28"/>
        </w:rPr>
      </w:pPr>
      <w:r>
        <w:rPr>
          <w:color w:val="000000"/>
          <w:kern w:val="24"/>
          <w:sz w:val="28"/>
          <w:szCs w:val="28"/>
        </w:rPr>
        <w:t xml:space="preserve">        В течении октя</w:t>
      </w:r>
      <w:r w:rsidRPr="00142E86">
        <w:rPr>
          <w:color w:val="000000"/>
          <w:kern w:val="24"/>
          <w:sz w:val="28"/>
          <w:szCs w:val="28"/>
        </w:rPr>
        <w:t>б</w:t>
      </w:r>
      <w:r>
        <w:rPr>
          <w:color w:val="000000"/>
          <w:kern w:val="24"/>
          <w:sz w:val="28"/>
          <w:szCs w:val="28"/>
        </w:rPr>
        <w:t>ря в нашей СОШ «8» прошли классные часы для учащихся 8-11</w:t>
      </w:r>
      <w:r w:rsidRPr="00142E86">
        <w:rPr>
          <w:color w:val="000000"/>
          <w:kern w:val="24"/>
          <w:sz w:val="28"/>
          <w:szCs w:val="28"/>
        </w:rPr>
        <w:t xml:space="preserve"> классов на тему «Как не стать жертвой преступления, или помоги себе сам». Учащиеся познакомились с информацией о том, как избежать преступления против личности, как обезопасить себя от грабежа и разбоя, как избежать сексуального насилия. Учащимся были предложены различные жизненные ситуации, из которых они должны были сделать правильный вывод. Получили памятки для детей и родителей о том, как не стать жертвой преступления. </w:t>
      </w:r>
    </w:p>
    <w:p w:rsidR="00CC7D25" w:rsidRDefault="00CC7D25" w:rsidP="00142E86">
      <w:pPr>
        <w:pStyle w:val="NormalWeb"/>
        <w:spacing w:before="0" w:beforeAutospacing="0" w:after="0" w:afterAutospacing="0"/>
        <w:jc w:val="center"/>
        <w:rPr>
          <w:rFonts w:ascii="Calibri" w:hAnsi="Calibri"/>
          <w:b/>
          <w:bCs/>
          <w:color w:val="FF0000"/>
          <w:kern w:val="24"/>
          <w:sz w:val="72"/>
          <w:szCs w:val="72"/>
        </w:rPr>
      </w:pPr>
      <w:r w:rsidRPr="00142E86">
        <w:rPr>
          <w:rFonts w:ascii="Calibri" w:hAnsi="Calibri"/>
          <w:b/>
          <w:bCs/>
          <w:color w:val="FF0000"/>
          <w:kern w:val="24"/>
          <w:sz w:val="72"/>
          <w:szCs w:val="72"/>
        </w:rPr>
        <w:t xml:space="preserve">Как не стать жертвой преступления, </w:t>
      </w:r>
    </w:p>
    <w:p w:rsidR="00CC7D25" w:rsidRPr="00142E86" w:rsidRDefault="00CC7D25" w:rsidP="00142E86">
      <w:pPr>
        <w:pStyle w:val="NormalWeb"/>
        <w:spacing w:before="0" w:beforeAutospacing="0" w:after="0" w:afterAutospacing="0"/>
        <w:jc w:val="center"/>
        <w:rPr>
          <w:sz w:val="72"/>
          <w:szCs w:val="72"/>
        </w:rPr>
      </w:pPr>
      <w:bookmarkStart w:id="0" w:name="_GoBack"/>
      <w:bookmarkEnd w:id="0"/>
      <w:r w:rsidRPr="00142E86">
        <w:rPr>
          <w:rFonts w:ascii="Calibri" w:hAnsi="Calibri"/>
          <w:b/>
          <w:bCs/>
          <w:color w:val="FF0000"/>
          <w:kern w:val="24"/>
          <w:sz w:val="72"/>
          <w:szCs w:val="72"/>
        </w:rPr>
        <w:t>или помоги себе сам</w:t>
      </w:r>
    </w:p>
    <w:p w:rsidR="00CC7D25" w:rsidRPr="00142E86" w:rsidRDefault="00CC7D25" w:rsidP="00142E86">
      <w:pPr>
        <w:pStyle w:val="c3"/>
        <w:jc w:val="both"/>
        <w:rPr>
          <w:rStyle w:val="c0"/>
          <w:b/>
          <w:sz w:val="28"/>
          <w:szCs w:val="28"/>
        </w:rPr>
      </w:pPr>
    </w:p>
    <w:p w:rsidR="00CC7D25" w:rsidRDefault="00CC7D25" w:rsidP="00142E86">
      <w:pPr>
        <w:pStyle w:val="c3"/>
        <w:rPr>
          <w:rStyle w:val="c0"/>
          <w:b/>
        </w:rPr>
      </w:pPr>
      <w:r w:rsidRPr="005C0F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64pt;height:197.5pt;visibility:visible">
            <v:imagedata r:id="rId4" o:title=""/>
          </v:shape>
        </w:pict>
      </w:r>
      <w:r w:rsidRPr="00973FCA">
        <w:rPr>
          <w:b/>
          <w:i/>
          <w:noProof/>
        </w:rPr>
        <w:pict>
          <v:shape id="Рисунок 8" o:spid="_x0000_i1026" type="#_x0000_t75" style="width:257.5pt;height:197pt;visibility:visible">
            <v:imagedata r:id="rId5" o:title=""/>
          </v:shape>
        </w:pict>
      </w:r>
    </w:p>
    <w:p w:rsidR="00CC7D25" w:rsidRDefault="00CC7D25" w:rsidP="00C22B3F">
      <w:pPr>
        <w:pStyle w:val="c3"/>
        <w:jc w:val="center"/>
        <w:rPr>
          <w:rStyle w:val="c0"/>
          <w:b/>
        </w:rPr>
      </w:pPr>
    </w:p>
    <w:p w:rsidR="00CC7D25" w:rsidRPr="009E3D58" w:rsidRDefault="00CC7D25" w:rsidP="00C22B3F">
      <w:pPr>
        <w:pStyle w:val="c3"/>
        <w:jc w:val="center"/>
        <w:rPr>
          <w:b/>
        </w:rPr>
      </w:pPr>
      <w:r w:rsidRPr="009E3D58">
        <w:rPr>
          <w:rStyle w:val="c0"/>
          <w:b/>
        </w:rPr>
        <w:t>Памятка для детей и их родителей</w:t>
      </w:r>
    </w:p>
    <w:p w:rsidR="00CC7D25" w:rsidRPr="009E3D58" w:rsidRDefault="00CC7D25" w:rsidP="00C22B3F">
      <w:pPr>
        <w:pStyle w:val="c3"/>
        <w:jc w:val="both"/>
        <w:rPr>
          <w:b/>
          <w:i/>
        </w:rPr>
      </w:pPr>
      <w:r w:rsidRPr="009E3D58">
        <w:rPr>
          <w:rStyle w:val="c0"/>
          <w:b/>
          <w:i/>
        </w:rPr>
        <w:t>«О правилах поведения детей в опасных для жизни и здоровья ситуациях.</w:t>
      </w:r>
      <w:r>
        <w:rPr>
          <w:rStyle w:val="c0"/>
          <w:b/>
          <w:i/>
        </w:rPr>
        <w:t xml:space="preserve"> </w:t>
      </w:r>
      <w:r w:rsidRPr="009E3D58">
        <w:rPr>
          <w:rStyle w:val="c0"/>
          <w:b/>
          <w:i/>
        </w:rPr>
        <w:t>Действия родителей при получении информации о совершении в отношении детей противоправного деяния»</w:t>
      </w:r>
    </w:p>
    <w:p w:rsidR="00CC7D25" w:rsidRDefault="00CC7D25" w:rsidP="009E3D58">
      <w:pPr>
        <w:pStyle w:val="c1"/>
        <w:spacing w:before="0" w:beforeAutospacing="0" w:after="0" w:afterAutospacing="0"/>
        <w:jc w:val="both"/>
        <w:rPr>
          <w:rStyle w:val="c5"/>
          <w:b/>
          <w:sz w:val="20"/>
          <w:szCs w:val="20"/>
        </w:rPr>
        <w:sectPr w:rsidR="00CC7D25" w:rsidSect="009E3D58">
          <w:pgSz w:w="11906" w:h="16838"/>
          <w:pgMar w:top="284" w:right="282" w:bottom="426" w:left="709" w:header="708" w:footer="708" w:gutter="0"/>
          <w:cols w:space="708"/>
          <w:docGrid w:linePitch="360"/>
        </w:sectPr>
      </w:pPr>
    </w:p>
    <w:p w:rsidR="00CC7D25" w:rsidRPr="00F22E35" w:rsidRDefault="00CC7D25" w:rsidP="009E3D58">
      <w:pPr>
        <w:pStyle w:val="c1"/>
        <w:spacing w:before="0" w:beforeAutospacing="0" w:after="0" w:afterAutospacing="0"/>
        <w:jc w:val="both"/>
        <w:rPr>
          <w:b/>
        </w:rPr>
      </w:pPr>
      <w:r w:rsidRPr="00F22E35">
        <w:rPr>
          <w:rStyle w:val="c5"/>
          <w:b/>
        </w:rPr>
        <w:t>Правила безопасности на улице:</w:t>
      </w:r>
    </w:p>
    <w:p w:rsidR="00CC7D25" w:rsidRDefault="00CC7D25" w:rsidP="009E3D58">
      <w:pPr>
        <w:pStyle w:val="c1"/>
        <w:spacing w:before="0" w:beforeAutospacing="0" w:after="0" w:afterAutospacing="0"/>
        <w:jc w:val="both"/>
        <w:rPr>
          <w:rStyle w:val="c0"/>
          <w:b/>
          <w:i/>
        </w:rPr>
      </w:pPr>
      <w:r w:rsidRPr="00F22E35">
        <w:rPr>
          <w:rStyle w:val="c0"/>
          <w:i/>
        </w:rPr>
        <w:t>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w:t>
      </w:r>
      <w:r w:rsidRPr="00F22E35">
        <w:rPr>
          <w:rStyle w:val="c5"/>
          <w:b/>
          <w:i/>
        </w:rPr>
        <w:t>«не»</w:t>
      </w:r>
      <w:r w:rsidRPr="00F22E35">
        <w:rPr>
          <w:rStyle w:val="c0"/>
          <w:b/>
          <w:i/>
        </w:rPr>
        <w:t>:</w:t>
      </w:r>
    </w:p>
    <w:p w:rsidR="00CC7D25" w:rsidRPr="00F22E35" w:rsidRDefault="00CC7D25" w:rsidP="009E3D58">
      <w:pPr>
        <w:pStyle w:val="c1"/>
        <w:spacing w:before="0" w:beforeAutospacing="0" w:after="0" w:afterAutospacing="0"/>
        <w:jc w:val="both"/>
        <w:rPr>
          <w:i/>
        </w:rPr>
      </w:pPr>
    </w:p>
    <w:p w:rsidR="00CC7D25" w:rsidRDefault="00CC7D25" w:rsidP="009E3D58">
      <w:pPr>
        <w:pStyle w:val="c1"/>
        <w:spacing w:before="0" w:beforeAutospacing="0" w:after="0" w:afterAutospacing="0"/>
        <w:jc w:val="both"/>
        <w:rPr>
          <w:rStyle w:val="c5"/>
          <w:i/>
        </w:rPr>
      </w:pPr>
      <w:r w:rsidRPr="00F22E35">
        <w:rPr>
          <w:rStyle w:val="c5"/>
          <w:i/>
        </w:rPr>
        <w:t>Никогда</w:t>
      </w:r>
    </w:p>
    <w:p w:rsidR="00CC7D25" w:rsidRDefault="00CC7D25" w:rsidP="009E3D58">
      <w:pPr>
        <w:pStyle w:val="c1"/>
        <w:spacing w:before="0" w:beforeAutospacing="0" w:after="0" w:afterAutospacing="0"/>
        <w:jc w:val="both"/>
        <w:rPr>
          <w:rStyle w:val="c0"/>
          <w:i/>
        </w:rPr>
      </w:pPr>
    </w:p>
    <w:p w:rsidR="00CC7D25" w:rsidRPr="00F22E35" w:rsidRDefault="00CC7D25" w:rsidP="009E3D58">
      <w:pPr>
        <w:pStyle w:val="c1"/>
        <w:spacing w:before="0" w:beforeAutospacing="0" w:after="0" w:afterAutospacing="0"/>
        <w:jc w:val="both"/>
        <w:rPr>
          <w:i/>
        </w:rPr>
      </w:pPr>
      <w:r w:rsidRPr="00F22E35">
        <w:rPr>
          <w:rStyle w:val="c0"/>
          <w:i/>
        </w:rPr>
        <w:t>1. не разговаривай с незнакомцем;</w:t>
      </w:r>
    </w:p>
    <w:p w:rsidR="00CC7D25" w:rsidRPr="00F22E35" w:rsidRDefault="00CC7D25" w:rsidP="009E3D58">
      <w:pPr>
        <w:pStyle w:val="c1"/>
        <w:spacing w:before="0" w:beforeAutospacing="0" w:after="0" w:afterAutospacing="0"/>
        <w:jc w:val="both"/>
        <w:rPr>
          <w:i/>
        </w:rPr>
      </w:pPr>
      <w:r w:rsidRPr="00F22E35">
        <w:rPr>
          <w:rStyle w:val="c0"/>
          <w:i/>
        </w:rPr>
        <w:t>2. не садись к незнакомцу в машину;</w:t>
      </w:r>
    </w:p>
    <w:p w:rsidR="00CC7D25" w:rsidRPr="00F22E35" w:rsidRDefault="00CC7D25" w:rsidP="009E3D58">
      <w:pPr>
        <w:pStyle w:val="c1"/>
        <w:spacing w:before="0" w:beforeAutospacing="0" w:after="0" w:afterAutospacing="0"/>
        <w:jc w:val="both"/>
        <w:rPr>
          <w:i/>
        </w:rPr>
      </w:pPr>
      <w:r w:rsidRPr="00F22E35">
        <w:rPr>
          <w:rStyle w:val="c0"/>
          <w:i/>
        </w:rPr>
        <w:t>3. не играй по дороге из школы домой;</w:t>
      </w:r>
    </w:p>
    <w:p w:rsidR="00CC7D25" w:rsidRPr="00F22E35" w:rsidRDefault="00CC7D25" w:rsidP="009E3D58">
      <w:pPr>
        <w:pStyle w:val="c1"/>
        <w:spacing w:before="0" w:beforeAutospacing="0" w:after="0" w:afterAutospacing="0"/>
        <w:jc w:val="both"/>
        <w:rPr>
          <w:i/>
        </w:rPr>
      </w:pPr>
      <w:r w:rsidRPr="00F22E35">
        <w:rPr>
          <w:rStyle w:val="c0"/>
          <w:i/>
        </w:rPr>
        <w:t>4. не гуляй с наступлением темноты.</w:t>
      </w:r>
    </w:p>
    <w:p w:rsidR="00CC7D25" w:rsidRPr="00F22E35" w:rsidRDefault="00CC7D25" w:rsidP="009E3D58">
      <w:pPr>
        <w:pStyle w:val="c1"/>
        <w:spacing w:before="0" w:beforeAutospacing="0" w:after="0" w:afterAutospacing="0"/>
        <w:jc w:val="both"/>
        <w:rPr>
          <w:i/>
        </w:rPr>
      </w:pPr>
      <w:r w:rsidRPr="00F22E35">
        <w:rPr>
          <w:rStyle w:val="c0"/>
          <w:i/>
        </w:rPr>
        <w:t>Очень важно объяснить ребенку, что незнакомец – это любой человек, которого не знает сам ребенок.</w:t>
      </w:r>
    </w:p>
    <w:p w:rsidR="00CC7D25" w:rsidRPr="00F22E35" w:rsidRDefault="00CC7D25" w:rsidP="009E3D58">
      <w:pPr>
        <w:pStyle w:val="c1"/>
        <w:spacing w:before="0" w:beforeAutospacing="0" w:after="0" w:afterAutospacing="0"/>
        <w:jc w:val="both"/>
        <w:rPr>
          <w:i/>
        </w:rPr>
      </w:pPr>
      <w:r w:rsidRPr="00F22E35">
        <w:rPr>
          <w:rStyle w:val="c0"/>
          <w:i/>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CC7D25" w:rsidRPr="00F22E35" w:rsidRDefault="00CC7D25" w:rsidP="009E3D58">
      <w:pPr>
        <w:pStyle w:val="c1"/>
        <w:spacing w:before="0" w:beforeAutospacing="0" w:after="0" w:afterAutospacing="0"/>
        <w:jc w:val="both"/>
        <w:rPr>
          <w:i/>
        </w:rPr>
      </w:pPr>
      <w:r w:rsidRPr="00F22E35">
        <w:rPr>
          <w:rStyle w:val="c0"/>
          <w:i/>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CC7D25" w:rsidRPr="00F22E35" w:rsidRDefault="00CC7D25" w:rsidP="009E3D58">
      <w:pPr>
        <w:pStyle w:val="c1"/>
        <w:spacing w:before="0" w:beforeAutospacing="0" w:after="0" w:afterAutospacing="0"/>
        <w:jc w:val="both"/>
        <w:rPr>
          <w:i/>
        </w:rPr>
      </w:pPr>
      <w:r w:rsidRPr="00F22E35">
        <w:rPr>
          <w:rStyle w:val="c5"/>
          <w:i/>
        </w:rPr>
        <w:t>Кроме этого, ребенку с детства необходимо привить следующие простые правила, которые ему необходимо соблюдать:</w:t>
      </w:r>
    </w:p>
    <w:p w:rsidR="00CC7D25" w:rsidRPr="00F22E35" w:rsidRDefault="00CC7D25" w:rsidP="009E3D58">
      <w:pPr>
        <w:pStyle w:val="c1"/>
        <w:spacing w:before="0" w:beforeAutospacing="0" w:after="0" w:afterAutospacing="0"/>
        <w:jc w:val="both"/>
        <w:rPr>
          <w:i/>
        </w:rPr>
      </w:pPr>
      <w:r w:rsidRPr="00F22E35">
        <w:rPr>
          <w:rStyle w:val="c0"/>
          <w:i/>
        </w:rPr>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CC7D25" w:rsidRPr="00F22E35" w:rsidRDefault="00CC7D25" w:rsidP="009E3D58">
      <w:pPr>
        <w:pStyle w:val="c1"/>
        <w:spacing w:before="0" w:beforeAutospacing="0" w:after="0" w:afterAutospacing="0"/>
        <w:jc w:val="both"/>
        <w:rPr>
          <w:i/>
        </w:rPr>
      </w:pPr>
      <w:r w:rsidRPr="00F22E35">
        <w:rPr>
          <w:rStyle w:val="c0"/>
          <w:i/>
        </w:rPr>
        <w:t>- Необходимо постараться, чтобы маршрут движения ребенка не пролегал по лесу, парку, безлюдным и неосвещенным местам;</w:t>
      </w:r>
    </w:p>
    <w:p w:rsidR="00CC7D25" w:rsidRPr="00F22E35" w:rsidRDefault="00CC7D25" w:rsidP="009E3D58">
      <w:pPr>
        <w:pStyle w:val="c1"/>
        <w:spacing w:before="0" w:beforeAutospacing="0" w:after="0" w:afterAutospacing="0"/>
        <w:jc w:val="both"/>
        <w:rPr>
          <w:i/>
        </w:rPr>
      </w:pPr>
      <w:r w:rsidRPr="00F22E35">
        <w:rPr>
          <w:rStyle w:val="c0"/>
          <w:i/>
        </w:rPr>
        <w:t>- В случае, если ребенок задержался, то он должен попросить родителей встретить его;</w:t>
      </w:r>
    </w:p>
    <w:p w:rsidR="00CC7D25" w:rsidRPr="00F22E35" w:rsidRDefault="00CC7D25" w:rsidP="009E3D58">
      <w:pPr>
        <w:pStyle w:val="c1"/>
        <w:spacing w:before="0" w:beforeAutospacing="0" w:after="0" w:afterAutospacing="0"/>
        <w:jc w:val="both"/>
        <w:rPr>
          <w:i/>
        </w:rPr>
      </w:pPr>
      <w:r w:rsidRPr="00F22E35">
        <w:rPr>
          <w:rStyle w:val="c0"/>
          <w:i/>
        </w:rPr>
        <w:t>- В случае если маршрут движения ребенка проходит по автодороге, то он должен идти по краю дороги навстречу транспорту;</w:t>
      </w:r>
    </w:p>
    <w:p w:rsidR="00CC7D25" w:rsidRPr="00F22E35" w:rsidRDefault="00CC7D25" w:rsidP="009E3D58">
      <w:pPr>
        <w:pStyle w:val="c1"/>
        <w:spacing w:before="0" w:beforeAutospacing="0" w:after="0" w:afterAutospacing="0"/>
        <w:jc w:val="both"/>
        <w:rPr>
          <w:i/>
        </w:rPr>
      </w:pPr>
      <w:r w:rsidRPr="00F22E35">
        <w:rPr>
          <w:rStyle w:val="c0"/>
          <w:i/>
        </w:rPr>
        <w:t>- Во время игры на улице, ребенку запрещено залезать в подвалы, подсобные помещения, заброшенные дома;</w:t>
      </w:r>
    </w:p>
    <w:p w:rsidR="00CC7D25" w:rsidRPr="00F22E35" w:rsidRDefault="00CC7D25" w:rsidP="009E3D58">
      <w:pPr>
        <w:pStyle w:val="c1"/>
        <w:spacing w:before="0" w:beforeAutospacing="0" w:after="0" w:afterAutospacing="0"/>
        <w:jc w:val="both"/>
        <w:rPr>
          <w:i/>
        </w:rPr>
      </w:pPr>
      <w:r w:rsidRPr="00F22E35">
        <w:rPr>
          <w:rStyle w:val="c0"/>
          <w:i/>
        </w:rPr>
        <w:t>- Если ребенку показалось, что его кто-то преследует, необходимо незамедлительно проследовать в людное место, обратиться к взрослому;</w:t>
      </w:r>
    </w:p>
    <w:p w:rsidR="00CC7D25" w:rsidRDefault="00CC7D25" w:rsidP="009E3D58">
      <w:pPr>
        <w:pStyle w:val="c1"/>
        <w:spacing w:before="0" w:beforeAutospacing="0" w:after="0" w:afterAutospacing="0"/>
        <w:jc w:val="both"/>
        <w:rPr>
          <w:rStyle w:val="c0"/>
          <w:i/>
        </w:rPr>
      </w:pPr>
    </w:p>
    <w:p w:rsidR="00CC7D25" w:rsidRPr="00F22E35" w:rsidRDefault="00CC7D25" w:rsidP="009E3D58">
      <w:pPr>
        <w:pStyle w:val="c1"/>
        <w:spacing w:before="0" w:beforeAutospacing="0" w:after="0" w:afterAutospacing="0"/>
        <w:jc w:val="both"/>
        <w:rPr>
          <w:i/>
        </w:rPr>
      </w:pPr>
      <w:r w:rsidRPr="00F22E35">
        <w:rPr>
          <w:rStyle w:val="c0"/>
          <w:i/>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CC7D25" w:rsidRPr="00F22E35" w:rsidRDefault="00CC7D25" w:rsidP="009E3D58">
      <w:pPr>
        <w:pStyle w:val="c1"/>
        <w:spacing w:before="0" w:beforeAutospacing="0" w:after="0" w:afterAutospacing="0"/>
        <w:jc w:val="both"/>
        <w:rPr>
          <w:i/>
        </w:rPr>
      </w:pPr>
      <w:r w:rsidRPr="00F22E35">
        <w:rPr>
          <w:rStyle w:val="c0"/>
          <w:i/>
        </w:rPr>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CC7D25" w:rsidRPr="00F22E35" w:rsidRDefault="00CC7D25" w:rsidP="009E3D58">
      <w:pPr>
        <w:pStyle w:val="c1"/>
        <w:spacing w:before="0" w:beforeAutospacing="0" w:after="0" w:afterAutospacing="0"/>
        <w:jc w:val="both"/>
        <w:rPr>
          <w:i/>
        </w:rPr>
      </w:pPr>
      <w:r w:rsidRPr="00F22E35">
        <w:rPr>
          <w:rStyle w:val="c0"/>
          <w:i/>
        </w:rPr>
        <w:t>- В общественном транспорте лучше садиться ближе к водителю и в случае опасности обратиться к нему за помощью;</w:t>
      </w:r>
    </w:p>
    <w:p w:rsidR="00CC7D25" w:rsidRPr="00F22E35" w:rsidRDefault="00CC7D25" w:rsidP="009E3D58">
      <w:pPr>
        <w:pStyle w:val="c1"/>
        <w:spacing w:before="0" w:beforeAutospacing="0" w:after="0" w:afterAutospacing="0"/>
        <w:jc w:val="both"/>
        <w:rPr>
          <w:i/>
        </w:rPr>
      </w:pPr>
      <w:r w:rsidRPr="00F22E35">
        <w:rPr>
          <w:rStyle w:val="c0"/>
          <w:i/>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CC7D25" w:rsidRPr="00F22E35" w:rsidRDefault="00CC7D25" w:rsidP="009E3D58">
      <w:pPr>
        <w:pStyle w:val="c1"/>
        <w:spacing w:before="0" w:beforeAutospacing="0" w:after="0" w:afterAutospacing="0"/>
        <w:jc w:val="both"/>
        <w:rPr>
          <w:i/>
        </w:rPr>
      </w:pPr>
      <w:r w:rsidRPr="00F22E35">
        <w:rPr>
          <w:rStyle w:val="c0"/>
          <w:i/>
        </w:rPr>
        <w:t>- При возникновении опасной ситуации ребенку необходимо бежать в ближайшее безопасное место: школу, больницу, магазин, полицию и т.д.</w:t>
      </w:r>
    </w:p>
    <w:p w:rsidR="00CC7D25" w:rsidRPr="00F22E35" w:rsidRDefault="00CC7D25" w:rsidP="009E3D58">
      <w:pPr>
        <w:pStyle w:val="c1"/>
        <w:spacing w:before="0" w:beforeAutospacing="0" w:after="0" w:afterAutospacing="0"/>
        <w:jc w:val="both"/>
        <w:rPr>
          <w:i/>
        </w:rPr>
      </w:pPr>
      <w:r w:rsidRPr="00F22E35">
        <w:rPr>
          <w:rStyle w:val="c0"/>
          <w:i/>
        </w:rPr>
        <w:t>- Если при входе в подъезд ребенок заметил посторонних, то он должен знать, что в подъезд он сможет войти только дождавшись кого-то из знакомых;</w:t>
      </w:r>
    </w:p>
    <w:p w:rsidR="00CC7D25" w:rsidRPr="00F22E35" w:rsidRDefault="00CC7D25" w:rsidP="009E3D58">
      <w:pPr>
        <w:pStyle w:val="c1"/>
        <w:spacing w:before="0" w:beforeAutospacing="0" w:after="0" w:afterAutospacing="0"/>
        <w:jc w:val="both"/>
        <w:rPr>
          <w:i/>
        </w:rPr>
      </w:pPr>
      <w:r w:rsidRPr="00F22E35">
        <w:rPr>
          <w:rStyle w:val="c0"/>
          <w:i/>
        </w:rPr>
        <w:t>- Заходить в лифт с незнакомыми – запрещено;</w:t>
      </w:r>
    </w:p>
    <w:p w:rsidR="00CC7D25" w:rsidRDefault="00CC7D25" w:rsidP="009E3D58">
      <w:pPr>
        <w:pStyle w:val="c1"/>
        <w:spacing w:before="0" w:beforeAutospacing="0" w:after="0" w:afterAutospacing="0"/>
        <w:jc w:val="both"/>
        <w:rPr>
          <w:rStyle w:val="c5"/>
          <w:i/>
        </w:rPr>
      </w:pPr>
      <w:r w:rsidRPr="00F22E35">
        <w:rPr>
          <w:rStyle w:val="c5"/>
          <w:i/>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CC7D25" w:rsidRPr="00F22E35" w:rsidRDefault="00CC7D25" w:rsidP="009E3D58">
      <w:pPr>
        <w:pStyle w:val="c1"/>
        <w:spacing w:before="0" w:beforeAutospacing="0" w:after="0" w:afterAutospacing="0"/>
        <w:jc w:val="both"/>
        <w:rPr>
          <w:i/>
        </w:rPr>
      </w:pPr>
    </w:p>
    <w:p w:rsidR="00CC7D25" w:rsidRDefault="00CC7D25" w:rsidP="009E3D58">
      <w:pPr>
        <w:pStyle w:val="c1"/>
        <w:spacing w:before="0" w:beforeAutospacing="0" w:after="0" w:afterAutospacing="0"/>
        <w:jc w:val="both"/>
        <w:rPr>
          <w:rStyle w:val="c5"/>
          <w:b/>
        </w:rPr>
      </w:pPr>
      <w:r w:rsidRPr="00F22E35">
        <w:rPr>
          <w:rStyle w:val="c5"/>
          <w:b/>
        </w:rPr>
        <w:t>Правила безопасности если ребенок дома один:</w:t>
      </w:r>
    </w:p>
    <w:p w:rsidR="00CC7D25" w:rsidRPr="00F22E35" w:rsidRDefault="00CC7D25" w:rsidP="009E3D58">
      <w:pPr>
        <w:pStyle w:val="c1"/>
        <w:spacing w:before="0" w:beforeAutospacing="0" w:after="0" w:afterAutospacing="0"/>
        <w:jc w:val="both"/>
        <w:rPr>
          <w:b/>
        </w:rPr>
      </w:pPr>
    </w:p>
    <w:p w:rsidR="00CC7D25" w:rsidRPr="00F22E35" w:rsidRDefault="00CC7D25" w:rsidP="009E3D58">
      <w:pPr>
        <w:pStyle w:val="c1"/>
        <w:spacing w:before="0" w:beforeAutospacing="0" w:after="0" w:afterAutospacing="0"/>
        <w:jc w:val="both"/>
        <w:rPr>
          <w:i/>
        </w:rPr>
      </w:pPr>
      <w:r w:rsidRPr="00F22E35">
        <w:rPr>
          <w:rStyle w:val="c0"/>
          <w:i/>
        </w:rPr>
        <w:t>- Если кто-то позвонил в дверь, то перед тем как открыть входную дверь, ребенку необходимо посмотреть в дверной глазок и спросить «кто там?»;</w:t>
      </w:r>
    </w:p>
    <w:p w:rsidR="00CC7D25" w:rsidRPr="00F22E35" w:rsidRDefault="00CC7D25" w:rsidP="009E3D58">
      <w:pPr>
        <w:pStyle w:val="c1"/>
        <w:spacing w:before="0" w:beforeAutospacing="0" w:after="0" w:afterAutospacing="0"/>
        <w:jc w:val="both"/>
        <w:rPr>
          <w:i/>
        </w:rPr>
      </w:pPr>
      <w:r w:rsidRPr="00F22E35">
        <w:rPr>
          <w:rStyle w:val="c0"/>
          <w:i/>
        </w:rPr>
        <w:t>- Если глазок закрыт с другой стороны или на лестничной площадке никого не видно, ни в коем случае не открывать дверь;</w:t>
      </w:r>
    </w:p>
    <w:p w:rsidR="00CC7D25" w:rsidRPr="00F22E35" w:rsidRDefault="00CC7D25" w:rsidP="009E3D58">
      <w:pPr>
        <w:pStyle w:val="c1"/>
        <w:spacing w:before="0" w:beforeAutospacing="0" w:after="0" w:afterAutospacing="0"/>
        <w:jc w:val="both"/>
        <w:rPr>
          <w:i/>
        </w:rPr>
      </w:pPr>
      <w:r w:rsidRPr="00F22E35">
        <w:rPr>
          <w:rStyle w:val="c0"/>
          <w:i/>
        </w:rPr>
        <w:t>- Если ответят «Я», то дверь открывать нельзя, необходимо попросить человека назваться;</w:t>
      </w:r>
    </w:p>
    <w:p w:rsidR="00CC7D25" w:rsidRPr="00F22E35" w:rsidRDefault="00CC7D25" w:rsidP="009E3D58">
      <w:pPr>
        <w:pStyle w:val="c1"/>
        <w:spacing w:before="0" w:beforeAutospacing="0" w:after="0" w:afterAutospacing="0"/>
        <w:jc w:val="both"/>
        <w:rPr>
          <w:i/>
        </w:rPr>
      </w:pPr>
      <w:r w:rsidRPr="00F22E35">
        <w:rPr>
          <w:rStyle w:val="c0"/>
          <w:i/>
        </w:rPr>
        <w:t>- 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позвонить к родителям.</w:t>
      </w:r>
    </w:p>
    <w:p w:rsidR="00CC7D25" w:rsidRPr="00F22E35" w:rsidRDefault="00CC7D25" w:rsidP="009E3D58">
      <w:pPr>
        <w:pStyle w:val="c1"/>
        <w:spacing w:before="0" w:beforeAutospacing="0" w:after="0" w:afterAutospacing="0"/>
        <w:jc w:val="both"/>
        <w:rPr>
          <w:i/>
        </w:rPr>
      </w:pPr>
      <w:r w:rsidRPr="00F22E35">
        <w:rPr>
          <w:rStyle w:val="c0"/>
          <w:i/>
        </w:rPr>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CC7D25" w:rsidRPr="00F22E35" w:rsidRDefault="00CC7D25" w:rsidP="009E3D58">
      <w:pPr>
        <w:pStyle w:val="c1"/>
        <w:spacing w:before="0" w:beforeAutospacing="0" w:after="0" w:afterAutospacing="0"/>
        <w:jc w:val="both"/>
        <w:rPr>
          <w:i/>
        </w:rPr>
      </w:pPr>
      <w:r>
        <w:rPr>
          <w:rStyle w:val="c0"/>
          <w:i/>
        </w:rPr>
        <w:t>- Если пришедш</w:t>
      </w:r>
      <w:r w:rsidRPr="00F22E35">
        <w:rPr>
          <w:rStyle w:val="c0"/>
          <w:i/>
        </w:rPr>
        <w:t>ий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CC7D25" w:rsidRPr="00F22E35" w:rsidRDefault="00CC7D25" w:rsidP="009E3D58">
      <w:pPr>
        <w:pStyle w:val="c1"/>
        <w:spacing w:before="0" w:beforeAutospacing="0" w:after="0" w:afterAutospacing="0"/>
        <w:jc w:val="both"/>
        <w:rPr>
          <w:i/>
        </w:rPr>
      </w:pPr>
      <w:r w:rsidRPr="00F22E35">
        <w:rPr>
          <w:rStyle w:val="c0"/>
          <w:i/>
        </w:rPr>
        <w:t>-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вызвать врачей.</w:t>
      </w:r>
    </w:p>
    <w:p w:rsidR="00CC7D25" w:rsidRPr="00F22E35" w:rsidRDefault="00CC7D25" w:rsidP="009E3D58">
      <w:pPr>
        <w:pStyle w:val="c1"/>
        <w:spacing w:before="0" w:beforeAutospacing="0" w:after="0" w:afterAutospacing="0"/>
        <w:jc w:val="both"/>
        <w:rPr>
          <w:i/>
        </w:rPr>
      </w:pPr>
      <w:r w:rsidRPr="00F22E35">
        <w:rPr>
          <w:rStyle w:val="c0"/>
          <w:i/>
        </w:rPr>
        <w:t>- Вынося мусорное ведро, необходимо посмотреть в дверной глазок, убедившись, что на лестничной площадке никого нет;</w:t>
      </w:r>
    </w:p>
    <w:p w:rsidR="00CC7D25" w:rsidRDefault="00CC7D25" w:rsidP="009E3D58">
      <w:pPr>
        <w:pStyle w:val="c1"/>
        <w:spacing w:before="0" w:beforeAutospacing="0" w:after="0" w:afterAutospacing="0"/>
        <w:jc w:val="both"/>
        <w:rPr>
          <w:rStyle w:val="c5"/>
          <w:b/>
        </w:rPr>
      </w:pPr>
      <w:r w:rsidRPr="00F22E35">
        <w:rPr>
          <w:rStyle w:val="c5"/>
          <w:b/>
        </w:rPr>
        <w:t>Правила безопасности при совершении покупок:</w:t>
      </w:r>
    </w:p>
    <w:p w:rsidR="00CC7D25" w:rsidRPr="00F22E35" w:rsidRDefault="00CC7D25" w:rsidP="009E3D58">
      <w:pPr>
        <w:pStyle w:val="c1"/>
        <w:spacing w:before="0" w:beforeAutospacing="0" w:after="0" w:afterAutospacing="0"/>
        <w:jc w:val="both"/>
        <w:rPr>
          <w:b/>
        </w:rPr>
      </w:pPr>
    </w:p>
    <w:p w:rsidR="00CC7D25" w:rsidRPr="00F22E35" w:rsidRDefault="00CC7D25" w:rsidP="009E3D58">
      <w:pPr>
        <w:pStyle w:val="c1"/>
        <w:spacing w:before="0" w:beforeAutospacing="0" w:after="0" w:afterAutospacing="0"/>
        <w:jc w:val="both"/>
        <w:rPr>
          <w:i/>
        </w:rPr>
      </w:pPr>
      <w:r w:rsidRPr="00F22E35">
        <w:rPr>
          <w:rStyle w:val="c0"/>
          <w:i/>
        </w:rPr>
        <w:t>- Ребенок никогда не должен говорить незнакомым и друзьям, какое у него количество денежных средств;</w:t>
      </w:r>
    </w:p>
    <w:p w:rsidR="00CC7D25" w:rsidRPr="00F22E35" w:rsidRDefault="00CC7D25" w:rsidP="009E3D58">
      <w:pPr>
        <w:pStyle w:val="c1"/>
        <w:spacing w:before="0" w:beforeAutospacing="0" w:after="0" w:afterAutospacing="0"/>
        <w:jc w:val="both"/>
        <w:rPr>
          <w:i/>
        </w:rPr>
      </w:pPr>
      <w:r w:rsidRPr="00F22E35">
        <w:rPr>
          <w:rStyle w:val="c0"/>
          <w:i/>
        </w:rPr>
        <w:t>- Расплачиваясь в магазине за продукты, ребенок не должен показывать все денежные средства, имеющиеся у него в наличии;</w:t>
      </w:r>
    </w:p>
    <w:p w:rsidR="00CC7D25" w:rsidRPr="00F22E35" w:rsidRDefault="00CC7D25" w:rsidP="009E3D58">
      <w:pPr>
        <w:pStyle w:val="c1"/>
        <w:spacing w:before="0" w:beforeAutospacing="0" w:after="0" w:afterAutospacing="0"/>
        <w:jc w:val="both"/>
        <w:rPr>
          <w:i/>
        </w:rPr>
      </w:pPr>
      <w:r w:rsidRPr="00F22E35">
        <w:rPr>
          <w:rStyle w:val="c5"/>
          <w:i/>
        </w:rPr>
        <w:t>Если ребёнок обнаружил подозрительный (взрывоопасный) предмет:</w:t>
      </w:r>
    </w:p>
    <w:p w:rsidR="00CC7D25" w:rsidRPr="00F22E35" w:rsidRDefault="00CC7D25" w:rsidP="009E3D58">
      <w:pPr>
        <w:pStyle w:val="c1"/>
        <w:spacing w:before="0" w:beforeAutospacing="0" w:after="0" w:afterAutospacing="0"/>
        <w:jc w:val="both"/>
        <w:rPr>
          <w:i/>
        </w:rPr>
      </w:pPr>
      <w:r w:rsidRPr="00F22E35">
        <w:rPr>
          <w:rStyle w:val="c0"/>
          <w:i/>
        </w:rPr>
        <w:t>Признаками (взрывоопасных) предметов могут быть:</w:t>
      </w:r>
    </w:p>
    <w:p w:rsidR="00CC7D25" w:rsidRPr="00F22E35" w:rsidRDefault="00CC7D25" w:rsidP="009E3D58">
      <w:pPr>
        <w:pStyle w:val="c1"/>
        <w:spacing w:before="0" w:beforeAutospacing="0" w:after="0" w:afterAutospacing="0"/>
        <w:jc w:val="both"/>
        <w:rPr>
          <w:i/>
        </w:rPr>
      </w:pPr>
      <w:r w:rsidRPr="00F22E35">
        <w:rPr>
          <w:rStyle w:val="c0"/>
          <w:i/>
        </w:rPr>
        <w:t>- Бесхозная сумка, портфель, коробка, сверток, какой – либо предмет обнаруженный в школе, в подъезде, у двери в квартиру, под лестницей, в общественном транспорте и т.п.;</w:t>
      </w:r>
    </w:p>
    <w:p w:rsidR="00CC7D25" w:rsidRPr="00F22E35" w:rsidRDefault="00CC7D25" w:rsidP="009E3D58">
      <w:pPr>
        <w:pStyle w:val="c1"/>
        <w:spacing w:before="0" w:beforeAutospacing="0" w:after="0" w:afterAutospacing="0"/>
        <w:jc w:val="both"/>
        <w:rPr>
          <w:i/>
        </w:rPr>
      </w:pPr>
      <w:r w:rsidRPr="00F22E35">
        <w:rPr>
          <w:rStyle w:val="c0"/>
          <w:i/>
        </w:rPr>
        <w:t>- Натянутая проволока или шнур;</w:t>
      </w:r>
    </w:p>
    <w:p w:rsidR="00CC7D25" w:rsidRPr="00F22E35" w:rsidRDefault="00CC7D25" w:rsidP="009E3D58">
      <w:pPr>
        <w:pStyle w:val="c1"/>
        <w:spacing w:before="0" w:beforeAutospacing="0" w:after="0" w:afterAutospacing="0"/>
        <w:jc w:val="both"/>
        <w:rPr>
          <w:i/>
        </w:rPr>
      </w:pPr>
      <w:r w:rsidRPr="00F22E35">
        <w:rPr>
          <w:rStyle w:val="c0"/>
          <w:i/>
        </w:rPr>
        <w:t>- Провода или изолирующая лента, свисающая из под машины;</w:t>
      </w:r>
    </w:p>
    <w:p w:rsidR="00CC7D25" w:rsidRPr="00F22E35" w:rsidRDefault="00CC7D25" w:rsidP="009E3D58">
      <w:pPr>
        <w:pStyle w:val="c1"/>
        <w:spacing w:before="0" w:beforeAutospacing="0" w:after="0" w:afterAutospacing="0"/>
        <w:jc w:val="both"/>
        <w:rPr>
          <w:i/>
        </w:rPr>
      </w:pPr>
      <w:r w:rsidRPr="00F22E35">
        <w:rPr>
          <w:rStyle w:val="c0"/>
          <w:i/>
        </w:rPr>
        <w:t>Во всех перечисленных случаях необходимо:</w:t>
      </w:r>
    </w:p>
    <w:p w:rsidR="00CC7D25" w:rsidRPr="00F22E35" w:rsidRDefault="00CC7D25" w:rsidP="009E3D58">
      <w:pPr>
        <w:pStyle w:val="c1"/>
        <w:spacing w:before="0" w:beforeAutospacing="0" w:after="0" w:afterAutospacing="0"/>
        <w:jc w:val="both"/>
        <w:rPr>
          <w:i/>
        </w:rPr>
      </w:pPr>
      <w:r w:rsidRPr="00F22E35">
        <w:rPr>
          <w:rStyle w:val="c0"/>
          <w:i/>
        </w:rPr>
        <w:t>- Не трогать, не вскрывать, не перекладывать находку;</w:t>
      </w:r>
    </w:p>
    <w:p w:rsidR="00CC7D25" w:rsidRPr="00F22E35" w:rsidRDefault="00CC7D25" w:rsidP="009E3D58">
      <w:pPr>
        <w:pStyle w:val="c1"/>
        <w:spacing w:before="0" w:beforeAutospacing="0" w:after="0" w:afterAutospacing="0"/>
        <w:jc w:val="both"/>
        <w:rPr>
          <w:i/>
        </w:rPr>
      </w:pPr>
      <w:r w:rsidRPr="00F22E35">
        <w:rPr>
          <w:rStyle w:val="c0"/>
          <w:i/>
        </w:rPr>
        <w:t>- Отойти на безопасное расстояние;</w:t>
      </w:r>
    </w:p>
    <w:p w:rsidR="00CC7D25" w:rsidRDefault="00CC7D25" w:rsidP="009E3D58">
      <w:pPr>
        <w:pStyle w:val="c1"/>
        <w:spacing w:before="0" w:beforeAutospacing="0" w:after="0" w:afterAutospacing="0"/>
        <w:jc w:val="both"/>
        <w:rPr>
          <w:rStyle w:val="c0"/>
          <w:i/>
        </w:rPr>
      </w:pPr>
      <w:r w:rsidRPr="00F22E35">
        <w:rPr>
          <w:rStyle w:val="c0"/>
          <w:i/>
        </w:rPr>
        <w:t>- Сообщить о находке учителю, родителям, сотруднику полиции, водителю;</w:t>
      </w:r>
    </w:p>
    <w:p w:rsidR="00CC7D25" w:rsidRPr="00F22E35" w:rsidRDefault="00CC7D25" w:rsidP="009E3D58">
      <w:pPr>
        <w:pStyle w:val="c1"/>
        <w:spacing w:before="0" w:beforeAutospacing="0" w:after="0" w:afterAutospacing="0"/>
        <w:jc w:val="both"/>
        <w:rPr>
          <w:rStyle w:val="c5"/>
          <w:i/>
        </w:rPr>
      </w:pPr>
    </w:p>
    <w:p w:rsidR="00CC7D25" w:rsidRDefault="00CC7D25" w:rsidP="009E3D58">
      <w:pPr>
        <w:pStyle w:val="c1"/>
        <w:spacing w:before="0" w:beforeAutospacing="0" w:after="0" w:afterAutospacing="0"/>
        <w:jc w:val="both"/>
        <w:rPr>
          <w:rStyle w:val="c5"/>
          <w:b/>
        </w:rPr>
      </w:pPr>
      <w:r w:rsidRPr="00F22E35">
        <w:rPr>
          <w:rStyle w:val="c5"/>
          <w:b/>
        </w:rPr>
        <w:t>Меры безопасности при нападении собак:</w:t>
      </w:r>
    </w:p>
    <w:p w:rsidR="00CC7D25" w:rsidRPr="00F22E35" w:rsidRDefault="00CC7D25" w:rsidP="009E3D58">
      <w:pPr>
        <w:pStyle w:val="c1"/>
        <w:spacing w:before="0" w:beforeAutospacing="0" w:after="0" w:afterAutospacing="0"/>
        <w:jc w:val="both"/>
        <w:rPr>
          <w:b/>
        </w:rPr>
      </w:pPr>
    </w:p>
    <w:p w:rsidR="00CC7D25" w:rsidRPr="00F22E35" w:rsidRDefault="00CC7D25" w:rsidP="009E3D58">
      <w:pPr>
        <w:pStyle w:val="c1"/>
        <w:spacing w:before="0" w:beforeAutospacing="0" w:after="0" w:afterAutospacing="0"/>
        <w:jc w:val="both"/>
        <w:rPr>
          <w:i/>
        </w:rPr>
      </w:pPr>
      <w:r w:rsidRPr="00F22E35">
        <w:rPr>
          <w:rStyle w:val="c0"/>
          <w:i/>
        </w:rPr>
        <w:t>Ребенок должен знать, что собаки воспринимают улыбку как оскал зубов, а пристальный взгляд как вызов на поединок;</w:t>
      </w:r>
    </w:p>
    <w:p w:rsidR="00CC7D25" w:rsidRPr="00F22E35" w:rsidRDefault="00CC7D25" w:rsidP="009E3D58">
      <w:pPr>
        <w:pStyle w:val="c1"/>
        <w:spacing w:before="0" w:beforeAutospacing="0" w:after="0" w:afterAutospacing="0"/>
        <w:jc w:val="both"/>
        <w:rPr>
          <w:i/>
        </w:rPr>
      </w:pPr>
      <w:r w:rsidRPr="00F22E35">
        <w:rPr>
          <w:rStyle w:val="c0"/>
          <w:i/>
        </w:rPr>
        <w:t>Ребенку необходимо делать так, как поступает собака, признав свое поражение:</w:t>
      </w:r>
    </w:p>
    <w:p w:rsidR="00CC7D25" w:rsidRPr="00F22E35" w:rsidRDefault="00CC7D25" w:rsidP="009E3D58">
      <w:pPr>
        <w:pStyle w:val="c1"/>
        <w:spacing w:before="0" w:beforeAutospacing="0" w:after="0" w:afterAutospacing="0"/>
        <w:jc w:val="both"/>
        <w:rPr>
          <w:i/>
        </w:rPr>
      </w:pPr>
      <w:r w:rsidRPr="00F22E35">
        <w:rPr>
          <w:rStyle w:val="c0"/>
          <w:i/>
        </w:rPr>
        <w:t>- Отвести взгляд в сторону;</w:t>
      </w:r>
    </w:p>
    <w:p w:rsidR="00CC7D25" w:rsidRPr="00F22E35" w:rsidRDefault="00CC7D25" w:rsidP="009E3D58">
      <w:pPr>
        <w:pStyle w:val="c1"/>
        <w:spacing w:before="0" w:beforeAutospacing="0" w:after="0" w:afterAutospacing="0"/>
        <w:jc w:val="both"/>
        <w:rPr>
          <w:i/>
        </w:rPr>
      </w:pPr>
      <w:r w:rsidRPr="00F22E35">
        <w:rPr>
          <w:rStyle w:val="c0"/>
          <w:i/>
        </w:rPr>
        <w:t>- Вести себя спокойно и миролюбиво;</w:t>
      </w:r>
    </w:p>
    <w:p w:rsidR="00CC7D25" w:rsidRPr="00F22E35" w:rsidRDefault="00CC7D25" w:rsidP="009E3D58">
      <w:pPr>
        <w:pStyle w:val="c1"/>
        <w:spacing w:before="0" w:beforeAutospacing="0" w:after="0" w:afterAutospacing="0"/>
        <w:jc w:val="both"/>
        <w:rPr>
          <w:i/>
        </w:rPr>
      </w:pPr>
      <w:r w:rsidRPr="00F22E35">
        <w:rPr>
          <w:rStyle w:val="c0"/>
          <w:i/>
        </w:rPr>
        <w:t>- Не делать резких движений;</w:t>
      </w:r>
    </w:p>
    <w:p w:rsidR="00CC7D25" w:rsidRPr="00F22E35" w:rsidRDefault="00CC7D25" w:rsidP="009E3D58">
      <w:pPr>
        <w:pStyle w:val="c1"/>
        <w:spacing w:before="0" w:beforeAutospacing="0" w:after="0" w:afterAutospacing="0"/>
        <w:jc w:val="both"/>
        <w:rPr>
          <w:i/>
        </w:rPr>
      </w:pPr>
      <w:r w:rsidRPr="00F22E35">
        <w:rPr>
          <w:rStyle w:val="c0"/>
          <w:i/>
        </w:rPr>
        <w:t>- Не поднимать руки над головой;</w:t>
      </w:r>
    </w:p>
    <w:p w:rsidR="00CC7D25" w:rsidRPr="00F22E35" w:rsidRDefault="00CC7D25" w:rsidP="009E3D58">
      <w:pPr>
        <w:pStyle w:val="c1"/>
        <w:spacing w:before="0" w:beforeAutospacing="0" w:after="0" w:afterAutospacing="0"/>
        <w:jc w:val="both"/>
        <w:rPr>
          <w:i/>
        </w:rPr>
      </w:pPr>
      <w:r w:rsidRPr="00F22E35">
        <w:rPr>
          <w:rStyle w:val="c0"/>
          <w:i/>
        </w:rPr>
        <w:t>- Не поворачиваться к собаке спиной;</w:t>
      </w:r>
    </w:p>
    <w:p w:rsidR="00CC7D25" w:rsidRPr="00F22E35" w:rsidRDefault="00CC7D25" w:rsidP="009E3D58">
      <w:pPr>
        <w:pStyle w:val="c1"/>
        <w:spacing w:before="0" w:beforeAutospacing="0" w:after="0" w:afterAutospacing="0"/>
        <w:jc w:val="both"/>
        <w:rPr>
          <w:i/>
        </w:rPr>
      </w:pPr>
      <w:r w:rsidRPr="00F22E35">
        <w:rPr>
          <w:rStyle w:val="c0"/>
          <w:i/>
        </w:rPr>
        <w:t>- Не убегать от нее;</w:t>
      </w:r>
    </w:p>
    <w:p w:rsidR="00CC7D25" w:rsidRPr="00F22E35" w:rsidRDefault="00CC7D25" w:rsidP="009E3D58">
      <w:pPr>
        <w:pStyle w:val="c1"/>
        <w:spacing w:before="0" w:beforeAutospacing="0" w:after="0" w:afterAutospacing="0"/>
        <w:jc w:val="both"/>
        <w:rPr>
          <w:i/>
        </w:rPr>
      </w:pPr>
      <w:r w:rsidRPr="00F22E35">
        <w:rPr>
          <w:rStyle w:val="c0"/>
          <w:i/>
        </w:rPr>
        <w:t>Перед тем как укусить, собака подает упреждающие сигналы: прижимает уши, приседает на задние лапы, рычит, скалит зубы.</w:t>
      </w:r>
    </w:p>
    <w:p w:rsidR="00CC7D25" w:rsidRPr="00F22E35" w:rsidRDefault="00CC7D25" w:rsidP="009E3D58">
      <w:pPr>
        <w:pStyle w:val="c1"/>
        <w:spacing w:before="0" w:beforeAutospacing="0" w:after="0" w:afterAutospacing="0"/>
        <w:jc w:val="both"/>
        <w:rPr>
          <w:i/>
        </w:rPr>
      </w:pPr>
      <w:r w:rsidRPr="00F22E35">
        <w:rPr>
          <w:rStyle w:val="c0"/>
          <w:i/>
        </w:rPr>
        <w:t>Если нападение собаки неизбежно, то необходимо выполнить следующие действия:</w:t>
      </w:r>
    </w:p>
    <w:p w:rsidR="00CC7D25" w:rsidRPr="00F22E35" w:rsidRDefault="00CC7D25" w:rsidP="009E3D58">
      <w:pPr>
        <w:pStyle w:val="c1"/>
        <w:spacing w:before="0" w:beforeAutospacing="0" w:after="0" w:afterAutospacing="0"/>
        <w:jc w:val="both"/>
        <w:rPr>
          <w:i/>
        </w:rPr>
      </w:pPr>
      <w:r w:rsidRPr="00F22E35">
        <w:rPr>
          <w:rStyle w:val="c0"/>
          <w:i/>
        </w:rPr>
        <w:t>- Прижать подбородок к груди, защитив шею;</w:t>
      </w:r>
    </w:p>
    <w:p w:rsidR="00CC7D25" w:rsidRPr="00F22E35" w:rsidRDefault="00CC7D25" w:rsidP="009E3D58">
      <w:pPr>
        <w:pStyle w:val="c1"/>
        <w:spacing w:before="0" w:beforeAutospacing="0" w:after="0" w:afterAutospacing="0"/>
        <w:jc w:val="both"/>
        <w:rPr>
          <w:i/>
        </w:rPr>
      </w:pPr>
      <w:r w:rsidRPr="00F22E35">
        <w:rPr>
          <w:rStyle w:val="c0"/>
          <w:i/>
        </w:rPr>
        <w:t>- Подставить под пасть собаки сумку, зонт, куртку, обувь, игрушку и т.п.;</w:t>
      </w:r>
    </w:p>
    <w:p w:rsidR="00CC7D25" w:rsidRPr="00F22E35" w:rsidRDefault="00CC7D25" w:rsidP="009E3D58">
      <w:pPr>
        <w:pStyle w:val="c1"/>
        <w:spacing w:before="0" w:beforeAutospacing="0" w:after="0" w:afterAutospacing="0"/>
        <w:jc w:val="both"/>
        <w:rPr>
          <w:i/>
        </w:rPr>
      </w:pPr>
      <w:r w:rsidRPr="00F22E35">
        <w:rPr>
          <w:rStyle w:val="c0"/>
          <w:i/>
        </w:rPr>
        <w:t>- Твердым и решительным голосом попробовать подать команды: «Стоять!», «Фу!», «Нельзя!», «Место!», «Сидеть!», «Лежать!» и т.п.</w:t>
      </w:r>
    </w:p>
    <w:p w:rsidR="00CC7D25" w:rsidRPr="00F22E35" w:rsidRDefault="00CC7D25" w:rsidP="009E3D58">
      <w:pPr>
        <w:pStyle w:val="c1"/>
        <w:spacing w:before="0" w:beforeAutospacing="0" w:after="0" w:afterAutospacing="0"/>
        <w:jc w:val="both"/>
        <w:rPr>
          <w:i/>
        </w:rPr>
      </w:pPr>
      <w:r w:rsidRPr="00F22E35">
        <w:rPr>
          <w:rStyle w:val="c0"/>
          <w:i/>
        </w:rPr>
        <w:t>- Ребенок должен помнить, что нельзя подходить к бездомным собакам, какими бы безобидными они не казались;</w:t>
      </w:r>
    </w:p>
    <w:p w:rsidR="00CC7D25" w:rsidRPr="00F22E35" w:rsidRDefault="00CC7D25" w:rsidP="009E3D58">
      <w:pPr>
        <w:pStyle w:val="c1"/>
        <w:spacing w:before="0" w:beforeAutospacing="0" w:after="0" w:afterAutospacing="0"/>
        <w:jc w:val="both"/>
        <w:rPr>
          <w:rStyle w:val="c5"/>
          <w:i/>
        </w:rPr>
      </w:pPr>
      <w:r w:rsidRPr="00F22E35">
        <w:rPr>
          <w:rStyle w:val="c0"/>
          <w:i/>
        </w:rPr>
        <w:t>- Если собака все таки укусила ребенка, необходимо немедленно обратиться к врачу.</w:t>
      </w:r>
    </w:p>
    <w:p w:rsidR="00CC7D25" w:rsidRPr="00F22E35" w:rsidRDefault="00CC7D25" w:rsidP="009E3D58">
      <w:pPr>
        <w:pStyle w:val="c1"/>
        <w:spacing w:before="0" w:beforeAutospacing="0" w:after="0" w:afterAutospacing="0"/>
        <w:jc w:val="both"/>
        <w:rPr>
          <w:rStyle w:val="c5"/>
          <w:b/>
        </w:rPr>
      </w:pPr>
    </w:p>
    <w:p w:rsidR="00CC7D25" w:rsidRPr="00F22E35" w:rsidRDefault="00CC7D25" w:rsidP="009E3D58">
      <w:pPr>
        <w:pStyle w:val="c1"/>
        <w:spacing w:before="0" w:beforeAutospacing="0" w:after="0" w:afterAutospacing="0"/>
        <w:jc w:val="both"/>
        <w:rPr>
          <w:b/>
        </w:rPr>
      </w:pPr>
      <w:r w:rsidRPr="00F22E35">
        <w:rPr>
          <w:rStyle w:val="c5"/>
          <w:b/>
        </w:rPr>
        <w:t>С детст</w:t>
      </w:r>
      <w:r>
        <w:rPr>
          <w:rStyle w:val="c5"/>
          <w:b/>
        </w:rPr>
        <w:t>ва ребенка необходимо приучать г</w:t>
      </w:r>
      <w:r w:rsidRPr="00F22E35">
        <w:rPr>
          <w:rStyle w:val="c5"/>
          <w:b/>
        </w:rPr>
        <w:t>оворить «НЕТ» в следующих ситуациях:</w:t>
      </w:r>
    </w:p>
    <w:p w:rsidR="00CC7D25" w:rsidRPr="00F22E35" w:rsidRDefault="00CC7D25" w:rsidP="009E3D58">
      <w:pPr>
        <w:pStyle w:val="c1"/>
        <w:spacing w:before="0" w:beforeAutospacing="0" w:after="0" w:afterAutospacing="0"/>
        <w:jc w:val="both"/>
        <w:rPr>
          <w:i/>
        </w:rPr>
      </w:pPr>
      <w:r w:rsidRPr="00F22E35">
        <w:rPr>
          <w:rStyle w:val="c0"/>
          <w:i/>
        </w:rPr>
        <w:t>- Когда ребенку предлагают совершить недостойный поступок;</w:t>
      </w:r>
    </w:p>
    <w:p w:rsidR="00CC7D25" w:rsidRPr="00F22E35" w:rsidRDefault="00CC7D25" w:rsidP="009E3D58">
      <w:pPr>
        <w:pStyle w:val="c1"/>
        <w:spacing w:before="0" w:beforeAutospacing="0" w:after="0" w:afterAutospacing="0"/>
        <w:jc w:val="both"/>
        <w:rPr>
          <w:i/>
        </w:rPr>
      </w:pPr>
      <w:r w:rsidRPr="00F22E35">
        <w:rPr>
          <w:rStyle w:val="c0"/>
          <w:i/>
        </w:rPr>
        <w:t>- Если ребенку предлагают поехать куда-нибудь, предупреждая, чтобы он об этом никому не говорил;</w:t>
      </w:r>
    </w:p>
    <w:p w:rsidR="00CC7D25" w:rsidRPr="00F22E35" w:rsidRDefault="00CC7D25" w:rsidP="009E3D58">
      <w:pPr>
        <w:pStyle w:val="c1"/>
        <w:spacing w:before="0" w:beforeAutospacing="0" w:after="0" w:afterAutospacing="0"/>
        <w:jc w:val="both"/>
        <w:rPr>
          <w:i/>
        </w:rPr>
      </w:pPr>
      <w:r w:rsidRPr="00F22E35">
        <w:rPr>
          <w:rStyle w:val="c0"/>
          <w:i/>
        </w:rPr>
        <w:t>- Когда незнакомый человек предлагает ребенку что-либо сладкое (конфеты, пирожные, пирожки и т.п.);</w:t>
      </w:r>
    </w:p>
    <w:p w:rsidR="00CC7D25" w:rsidRPr="00F22E35" w:rsidRDefault="00CC7D25" w:rsidP="009E3D58">
      <w:pPr>
        <w:pStyle w:val="c1"/>
        <w:spacing w:before="0" w:beforeAutospacing="0" w:after="0" w:afterAutospacing="0"/>
        <w:jc w:val="both"/>
        <w:rPr>
          <w:i/>
        </w:rPr>
      </w:pPr>
      <w:r w:rsidRPr="00F22E35">
        <w:rPr>
          <w:rStyle w:val="c0"/>
          <w:i/>
        </w:rPr>
        <w:t>- Когда ребенку предлагают «хорошо» отдохнуть вдали от взрослых, родителей;</w:t>
      </w:r>
    </w:p>
    <w:p w:rsidR="00CC7D25" w:rsidRPr="00F22E35" w:rsidRDefault="00CC7D25" w:rsidP="009E3D58">
      <w:pPr>
        <w:pStyle w:val="c1"/>
        <w:spacing w:before="0" w:beforeAutospacing="0" w:after="0" w:afterAutospacing="0"/>
        <w:jc w:val="both"/>
        <w:rPr>
          <w:i/>
        </w:rPr>
      </w:pPr>
      <w:r w:rsidRPr="00F22E35">
        <w:rPr>
          <w:rStyle w:val="c0"/>
          <w:i/>
        </w:rPr>
        <w:t>- Если незнакомые люди предлагают довезти ребенка на машине или показать им дорогу, сидя в машине;</w:t>
      </w:r>
    </w:p>
    <w:p w:rsidR="00CC7D25" w:rsidRPr="00F22E35" w:rsidRDefault="00CC7D25" w:rsidP="009E3D58">
      <w:pPr>
        <w:pStyle w:val="c1"/>
        <w:spacing w:before="0" w:beforeAutospacing="0" w:after="0" w:afterAutospacing="0"/>
        <w:jc w:val="both"/>
        <w:rPr>
          <w:i/>
        </w:rPr>
      </w:pPr>
      <w:r w:rsidRPr="00F22E35">
        <w:rPr>
          <w:rStyle w:val="c0"/>
          <w:i/>
        </w:rPr>
        <w:t>- Когда малознакомые или незнакомые люди приглашают ребенка к себе в гости, на дискотеку и т.д.;</w:t>
      </w:r>
    </w:p>
    <w:p w:rsidR="00CC7D25" w:rsidRPr="00F22E35" w:rsidRDefault="00CC7D25" w:rsidP="009E3D58">
      <w:pPr>
        <w:pStyle w:val="c1"/>
        <w:spacing w:before="0" w:beforeAutospacing="0" w:after="0" w:afterAutospacing="0"/>
        <w:jc w:val="both"/>
        <w:rPr>
          <w:i/>
        </w:rPr>
      </w:pPr>
      <w:r w:rsidRPr="00F22E35">
        <w:rPr>
          <w:rStyle w:val="c0"/>
          <w:i/>
        </w:rPr>
        <w:t>- Когда предлагают погадать с целью узнать будущее;</w:t>
      </w:r>
    </w:p>
    <w:p w:rsidR="00CC7D25" w:rsidRPr="00F22E35" w:rsidRDefault="00CC7D25" w:rsidP="009E3D58">
      <w:pPr>
        <w:pStyle w:val="c1"/>
        <w:spacing w:before="0" w:beforeAutospacing="0" w:after="0" w:afterAutospacing="0"/>
        <w:jc w:val="both"/>
        <w:rPr>
          <w:i/>
        </w:rPr>
      </w:pPr>
      <w:r w:rsidRPr="00F22E35">
        <w:rPr>
          <w:rStyle w:val="c0"/>
          <w:i/>
        </w:rPr>
        <w:t>- Когда ребенку предлагают на улице купить какой – либо товар по дешевой цене, сыграть в азартн</w:t>
      </w:r>
      <w:r>
        <w:rPr>
          <w:rStyle w:val="c0"/>
          <w:i/>
        </w:rPr>
        <w:t>ую игру, обещая большой выигрыш.</w:t>
      </w:r>
    </w:p>
    <w:p w:rsidR="00CC7D25" w:rsidRDefault="00CC7D25" w:rsidP="009E3D58">
      <w:pPr>
        <w:spacing w:after="0" w:line="240" w:lineRule="auto"/>
        <w:jc w:val="both"/>
        <w:rPr>
          <w:rFonts w:ascii="Times New Roman" w:hAnsi="Times New Roman"/>
          <w:i/>
          <w:sz w:val="24"/>
          <w:szCs w:val="24"/>
        </w:rPr>
      </w:pPr>
    </w:p>
    <w:p w:rsidR="00CC7D25" w:rsidRDefault="00CC7D25" w:rsidP="009E3D58">
      <w:pPr>
        <w:spacing w:after="0" w:line="240" w:lineRule="auto"/>
        <w:jc w:val="both"/>
        <w:rPr>
          <w:rFonts w:ascii="Times New Roman" w:hAnsi="Times New Roman"/>
          <w:i/>
          <w:sz w:val="24"/>
          <w:szCs w:val="24"/>
        </w:rPr>
      </w:pPr>
    </w:p>
    <w:p w:rsidR="00CC7D25" w:rsidRDefault="00CC7D25" w:rsidP="009E3D58">
      <w:pPr>
        <w:spacing w:after="0" w:line="240" w:lineRule="auto"/>
        <w:jc w:val="both"/>
        <w:rPr>
          <w:rFonts w:ascii="Times New Roman" w:hAnsi="Times New Roman"/>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p w:rsidR="00CC7D25" w:rsidRDefault="00CC7D25" w:rsidP="009E3D58">
      <w:pPr>
        <w:spacing w:after="0" w:line="240" w:lineRule="auto"/>
        <w:jc w:val="both"/>
        <w:rPr>
          <w:rFonts w:ascii="Times New Roman" w:hAnsi="Times New Roman"/>
          <w:b/>
          <w:i/>
          <w:sz w:val="24"/>
          <w:szCs w:val="24"/>
        </w:rPr>
      </w:pPr>
    </w:p>
    <w:sectPr w:rsidR="00CC7D25" w:rsidSect="00142E86">
      <w:type w:val="continuous"/>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61A"/>
    <w:rsid w:val="0000289C"/>
    <w:rsid w:val="00012ACA"/>
    <w:rsid w:val="00026376"/>
    <w:rsid w:val="00032444"/>
    <w:rsid w:val="000359A8"/>
    <w:rsid w:val="000429D2"/>
    <w:rsid w:val="0004740F"/>
    <w:rsid w:val="00051F3C"/>
    <w:rsid w:val="000540ED"/>
    <w:rsid w:val="00054842"/>
    <w:rsid w:val="00054C2B"/>
    <w:rsid w:val="00057D9C"/>
    <w:rsid w:val="00063B80"/>
    <w:rsid w:val="00066F98"/>
    <w:rsid w:val="00071C7C"/>
    <w:rsid w:val="00071DCD"/>
    <w:rsid w:val="00076D11"/>
    <w:rsid w:val="00080A71"/>
    <w:rsid w:val="0008190B"/>
    <w:rsid w:val="0008201D"/>
    <w:rsid w:val="00084861"/>
    <w:rsid w:val="00085421"/>
    <w:rsid w:val="00086BDE"/>
    <w:rsid w:val="0009014F"/>
    <w:rsid w:val="00090499"/>
    <w:rsid w:val="00092A76"/>
    <w:rsid w:val="000940DF"/>
    <w:rsid w:val="00096A7D"/>
    <w:rsid w:val="000A1806"/>
    <w:rsid w:val="000A2CDB"/>
    <w:rsid w:val="000A3D9E"/>
    <w:rsid w:val="000B078C"/>
    <w:rsid w:val="000B3DCC"/>
    <w:rsid w:val="000C6EB7"/>
    <w:rsid w:val="000D501D"/>
    <w:rsid w:val="000D5FAF"/>
    <w:rsid w:val="000F489C"/>
    <w:rsid w:val="001012E1"/>
    <w:rsid w:val="00104EBF"/>
    <w:rsid w:val="00107AD7"/>
    <w:rsid w:val="00111487"/>
    <w:rsid w:val="00112BA6"/>
    <w:rsid w:val="00123ABB"/>
    <w:rsid w:val="00126260"/>
    <w:rsid w:val="0012729B"/>
    <w:rsid w:val="00133C03"/>
    <w:rsid w:val="00142E86"/>
    <w:rsid w:val="00142F85"/>
    <w:rsid w:val="0015124D"/>
    <w:rsid w:val="00151E3D"/>
    <w:rsid w:val="00151FB0"/>
    <w:rsid w:val="00154E6B"/>
    <w:rsid w:val="00155073"/>
    <w:rsid w:val="0016376D"/>
    <w:rsid w:val="001660DE"/>
    <w:rsid w:val="00180507"/>
    <w:rsid w:val="001854D7"/>
    <w:rsid w:val="0019071B"/>
    <w:rsid w:val="001967F9"/>
    <w:rsid w:val="001A4A9D"/>
    <w:rsid w:val="001A57B0"/>
    <w:rsid w:val="001B10DF"/>
    <w:rsid w:val="001B249B"/>
    <w:rsid w:val="001B766F"/>
    <w:rsid w:val="001C66D6"/>
    <w:rsid w:val="001D78B9"/>
    <w:rsid w:val="001E6295"/>
    <w:rsid w:val="001F36AD"/>
    <w:rsid w:val="001F64E9"/>
    <w:rsid w:val="001F6600"/>
    <w:rsid w:val="001F6ADB"/>
    <w:rsid w:val="001F6C58"/>
    <w:rsid w:val="002104DC"/>
    <w:rsid w:val="00210C54"/>
    <w:rsid w:val="00216330"/>
    <w:rsid w:val="002203C1"/>
    <w:rsid w:val="00220709"/>
    <w:rsid w:val="00223469"/>
    <w:rsid w:val="0022466F"/>
    <w:rsid w:val="002308CB"/>
    <w:rsid w:val="00235F4E"/>
    <w:rsid w:val="00237A11"/>
    <w:rsid w:val="00237E73"/>
    <w:rsid w:val="002443E1"/>
    <w:rsid w:val="00245DD1"/>
    <w:rsid w:val="00246DA2"/>
    <w:rsid w:val="00256D33"/>
    <w:rsid w:val="002659CA"/>
    <w:rsid w:val="0027003F"/>
    <w:rsid w:val="0027604B"/>
    <w:rsid w:val="00280E9C"/>
    <w:rsid w:val="00287B58"/>
    <w:rsid w:val="00291B9A"/>
    <w:rsid w:val="002A03E3"/>
    <w:rsid w:val="002B0ADF"/>
    <w:rsid w:val="002B3408"/>
    <w:rsid w:val="002B37A0"/>
    <w:rsid w:val="002B5BB5"/>
    <w:rsid w:val="002C06C6"/>
    <w:rsid w:val="002C10AA"/>
    <w:rsid w:val="002C508F"/>
    <w:rsid w:val="002C5AFD"/>
    <w:rsid w:val="002D59C2"/>
    <w:rsid w:val="002D7A0D"/>
    <w:rsid w:val="002E0B78"/>
    <w:rsid w:val="002F1ADF"/>
    <w:rsid w:val="002F3BE4"/>
    <w:rsid w:val="002F44A4"/>
    <w:rsid w:val="00301F6A"/>
    <w:rsid w:val="00303464"/>
    <w:rsid w:val="003073FE"/>
    <w:rsid w:val="00307913"/>
    <w:rsid w:val="003146EF"/>
    <w:rsid w:val="00314BC3"/>
    <w:rsid w:val="00321836"/>
    <w:rsid w:val="00322A5D"/>
    <w:rsid w:val="0032449B"/>
    <w:rsid w:val="00326BDD"/>
    <w:rsid w:val="00331A1D"/>
    <w:rsid w:val="00341CD4"/>
    <w:rsid w:val="003429F8"/>
    <w:rsid w:val="00343322"/>
    <w:rsid w:val="00344894"/>
    <w:rsid w:val="00345B58"/>
    <w:rsid w:val="00350479"/>
    <w:rsid w:val="0035612A"/>
    <w:rsid w:val="00370AA2"/>
    <w:rsid w:val="003758A6"/>
    <w:rsid w:val="00384ACB"/>
    <w:rsid w:val="00385F08"/>
    <w:rsid w:val="00391447"/>
    <w:rsid w:val="003A1B37"/>
    <w:rsid w:val="003A5217"/>
    <w:rsid w:val="003B2A71"/>
    <w:rsid w:val="003B301C"/>
    <w:rsid w:val="003C016C"/>
    <w:rsid w:val="003C0AA0"/>
    <w:rsid w:val="003C3827"/>
    <w:rsid w:val="003C4148"/>
    <w:rsid w:val="003D0F10"/>
    <w:rsid w:val="003D1ED3"/>
    <w:rsid w:val="003D261A"/>
    <w:rsid w:val="003D5A09"/>
    <w:rsid w:val="003E098E"/>
    <w:rsid w:val="003E2926"/>
    <w:rsid w:val="003E6423"/>
    <w:rsid w:val="00401DBF"/>
    <w:rsid w:val="00401E60"/>
    <w:rsid w:val="004025F5"/>
    <w:rsid w:val="00402ED0"/>
    <w:rsid w:val="00406FD8"/>
    <w:rsid w:val="00412A9C"/>
    <w:rsid w:val="0042146A"/>
    <w:rsid w:val="0042693E"/>
    <w:rsid w:val="00427228"/>
    <w:rsid w:val="00433096"/>
    <w:rsid w:val="004341AE"/>
    <w:rsid w:val="004350E3"/>
    <w:rsid w:val="004408FF"/>
    <w:rsid w:val="004438DB"/>
    <w:rsid w:val="0046056E"/>
    <w:rsid w:val="00464334"/>
    <w:rsid w:val="00465767"/>
    <w:rsid w:val="00465CA6"/>
    <w:rsid w:val="00471FE3"/>
    <w:rsid w:val="00472FC4"/>
    <w:rsid w:val="00475797"/>
    <w:rsid w:val="004846E8"/>
    <w:rsid w:val="0049139C"/>
    <w:rsid w:val="00492AA7"/>
    <w:rsid w:val="00494A8B"/>
    <w:rsid w:val="004A0BE8"/>
    <w:rsid w:val="004A2F1C"/>
    <w:rsid w:val="004A4515"/>
    <w:rsid w:val="004B505C"/>
    <w:rsid w:val="004B761F"/>
    <w:rsid w:val="004B7E7A"/>
    <w:rsid w:val="004C3011"/>
    <w:rsid w:val="004C3116"/>
    <w:rsid w:val="004C3329"/>
    <w:rsid w:val="004C4BA8"/>
    <w:rsid w:val="004C51CC"/>
    <w:rsid w:val="004D7EB9"/>
    <w:rsid w:val="004E706F"/>
    <w:rsid w:val="005007E4"/>
    <w:rsid w:val="00502D1B"/>
    <w:rsid w:val="0050460A"/>
    <w:rsid w:val="00505FD9"/>
    <w:rsid w:val="00513C68"/>
    <w:rsid w:val="0051471C"/>
    <w:rsid w:val="00514CFB"/>
    <w:rsid w:val="0051562A"/>
    <w:rsid w:val="00516537"/>
    <w:rsid w:val="00524112"/>
    <w:rsid w:val="005258C6"/>
    <w:rsid w:val="00530AF9"/>
    <w:rsid w:val="005328E7"/>
    <w:rsid w:val="00532AA9"/>
    <w:rsid w:val="00533B57"/>
    <w:rsid w:val="00534752"/>
    <w:rsid w:val="00534D84"/>
    <w:rsid w:val="0053780C"/>
    <w:rsid w:val="00544D58"/>
    <w:rsid w:val="00546A3E"/>
    <w:rsid w:val="0055003F"/>
    <w:rsid w:val="00557C9F"/>
    <w:rsid w:val="00562F9D"/>
    <w:rsid w:val="005677AA"/>
    <w:rsid w:val="00580698"/>
    <w:rsid w:val="005916B6"/>
    <w:rsid w:val="00592D9D"/>
    <w:rsid w:val="00592FCD"/>
    <w:rsid w:val="00594355"/>
    <w:rsid w:val="00596DC9"/>
    <w:rsid w:val="005A036A"/>
    <w:rsid w:val="005A1797"/>
    <w:rsid w:val="005A19C1"/>
    <w:rsid w:val="005A676A"/>
    <w:rsid w:val="005A78E8"/>
    <w:rsid w:val="005B04F7"/>
    <w:rsid w:val="005B4ADE"/>
    <w:rsid w:val="005C0FE3"/>
    <w:rsid w:val="005C1EB8"/>
    <w:rsid w:val="005C6E63"/>
    <w:rsid w:val="005C79A4"/>
    <w:rsid w:val="005C7E0A"/>
    <w:rsid w:val="005D0FAD"/>
    <w:rsid w:val="005D2017"/>
    <w:rsid w:val="005E1225"/>
    <w:rsid w:val="005E3A6E"/>
    <w:rsid w:val="005F196E"/>
    <w:rsid w:val="005F2F33"/>
    <w:rsid w:val="005F455F"/>
    <w:rsid w:val="005F4D14"/>
    <w:rsid w:val="005F582C"/>
    <w:rsid w:val="00602F96"/>
    <w:rsid w:val="00604A56"/>
    <w:rsid w:val="00605D96"/>
    <w:rsid w:val="00615DFE"/>
    <w:rsid w:val="00620A30"/>
    <w:rsid w:val="00627E90"/>
    <w:rsid w:val="00636997"/>
    <w:rsid w:val="006409A7"/>
    <w:rsid w:val="00657364"/>
    <w:rsid w:val="0066714B"/>
    <w:rsid w:val="00676602"/>
    <w:rsid w:val="00680A19"/>
    <w:rsid w:val="0068296C"/>
    <w:rsid w:val="00685314"/>
    <w:rsid w:val="00690C0B"/>
    <w:rsid w:val="00690EB8"/>
    <w:rsid w:val="00693072"/>
    <w:rsid w:val="00693AD8"/>
    <w:rsid w:val="006A0876"/>
    <w:rsid w:val="006A0884"/>
    <w:rsid w:val="006A748E"/>
    <w:rsid w:val="006B2C0A"/>
    <w:rsid w:val="006B3E49"/>
    <w:rsid w:val="006B7D7E"/>
    <w:rsid w:val="006B7E77"/>
    <w:rsid w:val="006C5EA4"/>
    <w:rsid w:val="006E1460"/>
    <w:rsid w:val="006E48BE"/>
    <w:rsid w:val="006E624E"/>
    <w:rsid w:val="006F59AB"/>
    <w:rsid w:val="006F5F6A"/>
    <w:rsid w:val="00700B41"/>
    <w:rsid w:val="00701BA6"/>
    <w:rsid w:val="0070250C"/>
    <w:rsid w:val="0070666E"/>
    <w:rsid w:val="00707430"/>
    <w:rsid w:val="00710418"/>
    <w:rsid w:val="00717748"/>
    <w:rsid w:val="00720CF8"/>
    <w:rsid w:val="00723469"/>
    <w:rsid w:val="00731F93"/>
    <w:rsid w:val="00734449"/>
    <w:rsid w:val="007510B7"/>
    <w:rsid w:val="00772C38"/>
    <w:rsid w:val="0077422D"/>
    <w:rsid w:val="00776022"/>
    <w:rsid w:val="0078076A"/>
    <w:rsid w:val="00780816"/>
    <w:rsid w:val="00782375"/>
    <w:rsid w:val="00784C6F"/>
    <w:rsid w:val="00790D5B"/>
    <w:rsid w:val="00792DC1"/>
    <w:rsid w:val="00795F69"/>
    <w:rsid w:val="007A473F"/>
    <w:rsid w:val="007B3BAA"/>
    <w:rsid w:val="007B6EC1"/>
    <w:rsid w:val="007C2E78"/>
    <w:rsid w:val="007C6E14"/>
    <w:rsid w:val="007D08BF"/>
    <w:rsid w:val="007D5802"/>
    <w:rsid w:val="007E1FFD"/>
    <w:rsid w:val="007E3272"/>
    <w:rsid w:val="007E3277"/>
    <w:rsid w:val="007E60C1"/>
    <w:rsid w:val="007F00F7"/>
    <w:rsid w:val="007F1B2B"/>
    <w:rsid w:val="007F4FB5"/>
    <w:rsid w:val="007F51B7"/>
    <w:rsid w:val="008007D3"/>
    <w:rsid w:val="00805E25"/>
    <w:rsid w:val="00806059"/>
    <w:rsid w:val="00814B57"/>
    <w:rsid w:val="00816E1C"/>
    <w:rsid w:val="00817B2C"/>
    <w:rsid w:val="00821F56"/>
    <w:rsid w:val="0083026A"/>
    <w:rsid w:val="00846A36"/>
    <w:rsid w:val="00852261"/>
    <w:rsid w:val="008554ED"/>
    <w:rsid w:val="00855D98"/>
    <w:rsid w:val="00856B23"/>
    <w:rsid w:val="00857E6D"/>
    <w:rsid w:val="0086382E"/>
    <w:rsid w:val="0087176E"/>
    <w:rsid w:val="00873C0D"/>
    <w:rsid w:val="00873C6D"/>
    <w:rsid w:val="008830E8"/>
    <w:rsid w:val="0089204C"/>
    <w:rsid w:val="00892AE9"/>
    <w:rsid w:val="0089339E"/>
    <w:rsid w:val="00896664"/>
    <w:rsid w:val="008A68D2"/>
    <w:rsid w:val="008A6FA2"/>
    <w:rsid w:val="008B1479"/>
    <w:rsid w:val="008B2C2F"/>
    <w:rsid w:val="008B5403"/>
    <w:rsid w:val="008B7DEF"/>
    <w:rsid w:val="008C3E68"/>
    <w:rsid w:val="008C4065"/>
    <w:rsid w:val="008C5468"/>
    <w:rsid w:val="008C5D24"/>
    <w:rsid w:val="008C75DF"/>
    <w:rsid w:val="008D178B"/>
    <w:rsid w:val="008D46BB"/>
    <w:rsid w:val="008F03A8"/>
    <w:rsid w:val="008F068D"/>
    <w:rsid w:val="008F6833"/>
    <w:rsid w:val="009006C3"/>
    <w:rsid w:val="00900A0C"/>
    <w:rsid w:val="009012A1"/>
    <w:rsid w:val="009100BA"/>
    <w:rsid w:val="00911AA6"/>
    <w:rsid w:val="00915357"/>
    <w:rsid w:val="00915F52"/>
    <w:rsid w:val="00916760"/>
    <w:rsid w:val="009173EB"/>
    <w:rsid w:val="00917618"/>
    <w:rsid w:val="00917B9A"/>
    <w:rsid w:val="00931DC6"/>
    <w:rsid w:val="0093404D"/>
    <w:rsid w:val="00941467"/>
    <w:rsid w:val="00945A20"/>
    <w:rsid w:val="00947184"/>
    <w:rsid w:val="00952E10"/>
    <w:rsid w:val="00964412"/>
    <w:rsid w:val="00971CAE"/>
    <w:rsid w:val="00973FCA"/>
    <w:rsid w:val="009807EF"/>
    <w:rsid w:val="00984CF7"/>
    <w:rsid w:val="009859E9"/>
    <w:rsid w:val="009972B0"/>
    <w:rsid w:val="00997EB6"/>
    <w:rsid w:val="009B40FE"/>
    <w:rsid w:val="009B450C"/>
    <w:rsid w:val="009C244F"/>
    <w:rsid w:val="009D0E19"/>
    <w:rsid w:val="009E2997"/>
    <w:rsid w:val="009E3D58"/>
    <w:rsid w:val="009E5EC7"/>
    <w:rsid w:val="009F144C"/>
    <w:rsid w:val="009F4145"/>
    <w:rsid w:val="009F4835"/>
    <w:rsid w:val="009F6AD2"/>
    <w:rsid w:val="00A04F75"/>
    <w:rsid w:val="00A0612E"/>
    <w:rsid w:val="00A10885"/>
    <w:rsid w:val="00A136BA"/>
    <w:rsid w:val="00A14F0B"/>
    <w:rsid w:val="00A167BF"/>
    <w:rsid w:val="00A20E41"/>
    <w:rsid w:val="00A218B1"/>
    <w:rsid w:val="00A37DA6"/>
    <w:rsid w:val="00A51FB5"/>
    <w:rsid w:val="00A530B4"/>
    <w:rsid w:val="00A53772"/>
    <w:rsid w:val="00A62897"/>
    <w:rsid w:val="00A67754"/>
    <w:rsid w:val="00A711DC"/>
    <w:rsid w:val="00A71210"/>
    <w:rsid w:val="00A779A5"/>
    <w:rsid w:val="00A77B57"/>
    <w:rsid w:val="00A811FE"/>
    <w:rsid w:val="00A82205"/>
    <w:rsid w:val="00A83CEA"/>
    <w:rsid w:val="00A87448"/>
    <w:rsid w:val="00A927D1"/>
    <w:rsid w:val="00A94204"/>
    <w:rsid w:val="00AA199D"/>
    <w:rsid w:val="00AA253F"/>
    <w:rsid w:val="00AA4C47"/>
    <w:rsid w:val="00AB0374"/>
    <w:rsid w:val="00AB10F6"/>
    <w:rsid w:val="00AB30A9"/>
    <w:rsid w:val="00AB44B6"/>
    <w:rsid w:val="00AB70BD"/>
    <w:rsid w:val="00AC518E"/>
    <w:rsid w:val="00AC576B"/>
    <w:rsid w:val="00AC6739"/>
    <w:rsid w:val="00AD1462"/>
    <w:rsid w:val="00AD3362"/>
    <w:rsid w:val="00AD5D22"/>
    <w:rsid w:val="00AE3548"/>
    <w:rsid w:val="00AE7503"/>
    <w:rsid w:val="00AF173C"/>
    <w:rsid w:val="00B0494A"/>
    <w:rsid w:val="00B13D86"/>
    <w:rsid w:val="00B14B8A"/>
    <w:rsid w:val="00B14F8A"/>
    <w:rsid w:val="00B17358"/>
    <w:rsid w:val="00B34D32"/>
    <w:rsid w:val="00B35A80"/>
    <w:rsid w:val="00B3656B"/>
    <w:rsid w:val="00B455FC"/>
    <w:rsid w:val="00B45906"/>
    <w:rsid w:val="00B52C1F"/>
    <w:rsid w:val="00B56701"/>
    <w:rsid w:val="00B66F20"/>
    <w:rsid w:val="00B67B9A"/>
    <w:rsid w:val="00B7331C"/>
    <w:rsid w:val="00B83C5F"/>
    <w:rsid w:val="00B841A3"/>
    <w:rsid w:val="00B93B2B"/>
    <w:rsid w:val="00BA2C10"/>
    <w:rsid w:val="00BB007A"/>
    <w:rsid w:val="00BB21EE"/>
    <w:rsid w:val="00BC218B"/>
    <w:rsid w:val="00BC2E07"/>
    <w:rsid w:val="00BC30A2"/>
    <w:rsid w:val="00BD1D9C"/>
    <w:rsid w:val="00BD2015"/>
    <w:rsid w:val="00BD5FF3"/>
    <w:rsid w:val="00BD64E4"/>
    <w:rsid w:val="00BE46BE"/>
    <w:rsid w:val="00BE51DA"/>
    <w:rsid w:val="00BE54CC"/>
    <w:rsid w:val="00BF06BA"/>
    <w:rsid w:val="00BF2B13"/>
    <w:rsid w:val="00BF7E01"/>
    <w:rsid w:val="00C02215"/>
    <w:rsid w:val="00C21009"/>
    <w:rsid w:val="00C22B3F"/>
    <w:rsid w:val="00C2791B"/>
    <w:rsid w:val="00C31E73"/>
    <w:rsid w:val="00C3482B"/>
    <w:rsid w:val="00C358D2"/>
    <w:rsid w:val="00C41192"/>
    <w:rsid w:val="00C44D4A"/>
    <w:rsid w:val="00C4624C"/>
    <w:rsid w:val="00C54069"/>
    <w:rsid w:val="00C61C19"/>
    <w:rsid w:val="00C676F0"/>
    <w:rsid w:val="00C67702"/>
    <w:rsid w:val="00C71171"/>
    <w:rsid w:val="00C72040"/>
    <w:rsid w:val="00C76D7A"/>
    <w:rsid w:val="00CA05F5"/>
    <w:rsid w:val="00CA24CE"/>
    <w:rsid w:val="00CA58E3"/>
    <w:rsid w:val="00CB0D66"/>
    <w:rsid w:val="00CB14ED"/>
    <w:rsid w:val="00CB7C3D"/>
    <w:rsid w:val="00CC5C42"/>
    <w:rsid w:val="00CC696E"/>
    <w:rsid w:val="00CC7D25"/>
    <w:rsid w:val="00CD0861"/>
    <w:rsid w:val="00CD111C"/>
    <w:rsid w:val="00CD2CDE"/>
    <w:rsid w:val="00CD3C02"/>
    <w:rsid w:val="00CD4EB1"/>
    <w:rsid w:val="00CF18CF"/>
    <w:rsid w:val="00CF1B81"/>
    <w:rsid w:val="00CF40BF"/>
    <w:rsid w:val="00CF58C5"/>
    <w:rsid w:val="00D0531A"/>
    <w:rsid w:val="00D06403"/>
    <w:rsid w:val="00D10590"/>
    <w:rsid w:val="00D10A2B"/>
    <w:rsid w:val="00D1101F"/>
    <w:rsid w:val="00D12A70"/>
    <w:rsid w:val="00D131EA"/>
    <w:rsid w:val="00D13780"/>
    <w:rsid w:val="00D227C2"/>
    <w:rsid w:val="00D2477B"/>
    <w:rsid w:val="00D26367"/>
    <w:rsid w:val="00D33A45"/>
    <w:rsid w:val="00D3622E"/>
    <w:rsid w:val="00D44C09"/>
    <w:rsid w:val="00D51A55"/>
    <w:rsid w:val="00D60DC2"/>
    <w:rsid w:val="00D61F24"/>
    <w:rsid w:val="00D71C12"/>
    <w:rsid w:val="00D7394B"/>
    <w:rsid w:val="00D777AB"/>
    <w:rsid w:val="00D823E1"/>
    <w:rsid w:val="00D84EEF"/>
    <w:rsid w:val="00D86480"/>
    <w:rsid w:val="00DA08DD"/>
    <w:rsid w:val="00DA1A88"/>
    <w:rsid w:val="00DB0E55"/>
    <w:rsid w:val="00DB3AA2"/>
    <w:rsid w:val="00DC3CAE"/>
    <w:rsid w:val="00DC4C2C"/>
    <w:rsid w:val="00DC5579"/>
    <w:rsid w:val="00DC5DD2"/>
    <w:rsid w:val="00DD39F4"/>
    <w:rsid w:val="00DE4E77"/>
    <w:rsid w:val="00DE6DA1"/>
    <w:rsid w:val="00DE749E"/>
    <w:rsid w:val="00DF1CBC"/>
    <w:rsid w:val="00E0068A"/>
    <w:rsid w:val="00E05C13"/>
    <w:rsid w:val="00E15C66"/>
    <w:rsid w:val="00E24CAD"/>
    <w:rsid w:val="00E3066D"/>
    <w:rsid w:val="00E34A7F"/>
    <w:rsid w:val="00E3582B"/>
    <w:rsid w:val="00E36B66"/>
    <w:rsid w:val="00E56595"/>
    <w:rsid w:val="00E57075"/>
    <w:rsid w:val="00E62DE6"/>
    <w:rsid w:val="00E66CFA"/>
    <w:rsid w:val="00E73786"/>
    <w:rsid w:val="00E74C32"/>
    <w:rsid w:val="00E7697B"/>
    <w:rsid w:val="00E7795D"/>
    <w:rsid w:val="00E807BB"/>
    <w:rsid w:val="00E92960"/>
    <w:rsid w:val="00E94EDC"/>
    <w:rsid w:val="00EB1CAA"/>
    <w:rsid w:val="00EB440D"/>
    <w:rsid w:val="00EC400F"/>
    <w:rsid w:val="00EC562C"/>
    <w:rsid w:val="00EC734A"/>
    <w:rsid w:val="00ED213B"/>
    <w:rsid w:val="00ED37F5"/>
    <w:rsid w:val="00EF5333"/>
    <w:rsid w:val="00F03009"/>
    <w:rsid w:val="00F03773"/>
    <w:rsid w:val="00F1165D"/>
    <w:rsid w:val="00F11CC4"/>
    <w:rsid w:val="00F14C06"/>
    <w:rsid w:val="00F1624F"/>
    <w:rsid w:val="00F16687"/>
    <w:rsid w:val="00F168C9"/>
    <w:rsid w:val="00F1715A"/>
    <w:rsid w:val="00F2237F"/>
    <w:rsid w:val="00F22E35"/>
    <w:rsid w:val="00F35CB1"/>
    <w:rsid w:val="00F552FB"/>
    <w:rsid w:val="00F626E1"/>
    <w:rsid w:val="00F627B7"/>
    <w:rsid w:val="00F65DCA"/>
    <w:rsid w:val="00F730D8"/>
    <w:rsid w:val="00F738C6"/>
    <w:rsid w:val="00F75B25"/>
    <w:rsid w:val="00F7734F"/>
    <w:rsid w:val="00F806AA"/>
    <w:rsid w:val="00F84A17"/>
    <w:rsid w:val="00F852CC"/>
    <w:rsid w:val="00F92EFC"/>
    <w:rsid w:val="00F9464F"/>
    <w:rsid w:val="00FB0271"/>
    <w:rsid w:val="00FB2CFE"/>
    <w:rsid w:val="00FB395E"/>
    <w:rsid w:val="00FB6007"/>
    <w:rsid w:val="00FB759C"/>
    <w:rsid w:val="00FB7882"/>
    <w:rsid w:val="00FC1842"/>
    <w:rsid w:val="00FC3A8F"/>
    <w:rsid w:val="00FC4985"/>
    <w:rsid w:val="00FC4CCD"/>
    <w:rsid w:val="00FC75B5"/>
    <w:rsid w:val="00FD2CA7"/>
    <w:rsid w:val="00FD4284"/>
    <w:rsid w:val="00FD78B1"/>
    <w:rsid w:val="00FE24C3"/>
    <w:rsid w:val="00FE5CD6"/>
    <w:rsid w:val="00FE69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2B3F"/>
    <w:rPr>
      <w:rFonts w:cs="Times New Roman"/>
      <w:color w:val="0000FF"/>
      <w:u w:val="single"/>
    </w:rPr>
  </w:style>
  <w:style w:type="paragraph" w:styleId="BalloonText">
    <w:name w:val="Balloon Text"/>
    <w:basedOn w:val="Normal"/>
    <w:link w:val="BalloonTextChar"/>
    <w:uiPriority w:val="99"/>
    <w:semiHidden/>
    <w:rsid w:val="00C22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B3F"/>
    <w:rPr>
      <w:rFonts w:ascii="Tahoma" w:hAnsi="Tahoma" w:cs="Tahoma"/>
      <w:sz w:val="16"/>
      <w:szCs w:val="16"/>
    </w:rPr>
  </w:style>
  <w:style w:type="paragraph" w:customStyle="1" w:styleId="c3">
    <w:name w:val="c3"/>
    <w:basedOn w:val="Normal"/>
    <w:uiPriority w:val="99"/>
    <w:rsid w:val="00C22B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C22B3F"/>
    <w:rPr>
      <w:rFonts w:cs="Times New Roman"/>
    </w:rPr>
  </w:style>
  <w:style w:type="character" w:customStyle="1" w:styleId="c5">
    <w:name w:val="c5"/>
    <w:basedOn w:val="DefaultParagraphFont"/>
    <w:uiPriority w:val="99"/>
    <w:rsid w:val="00C22B3F"/>
    <w:rPr>
      <w:rFonts w:cs="Times New Roman"/>
    </w:rPr>
  </w:style>
  <w:style w:type="paragraph" w:customStyle="1" w:styleId="c1">
    <w:name w:val="c1"/>
    <w:basedOn w:val="Normal"/>
    <w:uiPriority w:val="99"/>
    <w:rsid w:val="00C22B3F"/>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49139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583867">
      <w:marLeft w:val="0"/>
      <w:marRight w:val="0"/>
      <w:marTop w:val="0"/>
      <w:marBottom w:val="0"/>
      <w:divBdr>
        <w:top w:val="none" w:sz="0" w:space="0" w:color="auto"/>
        <w:left w:val="none" w:sz="0" w:space="0" w:color="auto"/>
        <w:bottom w:val="none" w:sz="0" w:space="0" w:color="auto"/>
        <w:right w:val="none" w:sz="0" w:space="0" w:color="auto"/>
      </w:divBdr>
    </w:div>
    <w:div w:id="1056583869">
      <w:marLeft w:val="0"/>
      <w:marRight w:val="0"/>
      <w:marTop w:val="0"/>
      <w:marBottom w:val="0"/>
      <w:divBdr>
        <w:top w:val="none" w:sz="0" w:space="0" w:color="auto"/>
        <w:left w:val="none" w:sz="0" w:space="0" w:color="auto"/>
        <w:bottom w:val="none" w:sz="0" w:space="0" w:color="auto"/>
        <w:right w:val="none" w:sz="0" w:space="0" w:color="auto"/>
      </w:divBdr>
      <w:divsChild>
        <w:div w:id="105658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3</Pages>
  <Words>1185</Words>
  <Characters>6761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2017-11-04T15:28:00Z</cp:lastPrinted>
  <dcterms:created xsi:type="dcterms:W3CDTF">2014-11-12T09:35:00Z</dcterms:created>
  <dcterms:modified xsi:type="dcterms:W3CDTF">2017-11-04T15:30:00Z</dcterms:modified>
</cp:coreProperties>
</file>