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7F" w:rsidRDefault="0018577F" w:rsidP="0032468D">
      <w:pPr>
        <w:pStyle w:val="NoSpacing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Адаптационный период </w:t>
      </w:r>
    </w:p>
    <w:p w:rsidR="0018577F" w:rsidRDefault="0018577F" w:rsidP="0032468D">
      <w:pPr>
        <w:pStyle w:val="NoSpacing"/>
        <w:jc w:val="both"/>
        <w:rPr>
          <w:b/>
          <w:sz w:val="28"/>
          <w:szCs w:val="28"/>
        </w:rPr>
      </w:pPr>
    </w:p>
    <w:p w:rsidR="0018577F" w:rsidRDefault="0018577F" w:rsidP="0032468D">
      <w:pPr>
        <w:pStyle w:val="NoSpacing"/>
        <w:tabs>
          <w:tab w:val="left" w:pos="1275"/>
        </w:tabs>
        <w:jc w:val="both"/>
        <w:rPr>
          <w:b/>
          <w:sz w:val="28"/>
          <w:szCs w:val="28"/>
        </w:rPr>
      </w:pPr>
      <w:r>
        <w:rPr>
          <w:spacing w:val="-2"/>
          <w:sz w:val="32"/>
          <w:szCs w:val="32"/>
        </w:rPr>
        <w:t xml:space="preserve">  </w:t>
      </w:r>
      <w:r w:rsidRPr="00931B04">
        <w:rPr>
          <w:b/>
          <w:spacing w:val="-2"/>
          <w:sz w:val="32"/>
          <w:szCs w:val="32"/>
        </w:rPr>
        <w:t>Тренинговые занятия для учащихся 4-</w:t>
      </w:r>
      <w:r w:rsidRPr="00931B04">
        <w:rPr>
          <w:b/>
          <w:spacing w:val="-2"/>
          <w:sz w:val="32"/>
          <w:szCs w:val="32"/>
          <w:lang w:val="en-US"/>
        </w:rPr>
        <w:t>x</w:t>
      </w:r>
      <w:r w:rsidRPr="00931B04">
        <w:rPr>
          <w:b/>
          <w:spacing w:val="-2"/>
          <w:sz w:val="32"/>
          <w:szCs w:val="32"/>
        </w:rPr>
        <w:t xml:space="preserve"> классов нацелены на по</w:t>
      </w:r>
      <w:r w:rsidRPr="00931B04">
        <w:rPr>
          <w:b/>
          <w:spacing w:val="-2"/>
          <w:sz w:val="32"/>
          <w:szCs w:val="32"/>
        </w:rPr>
        <w:softHyphen/>
      </w:r>
      <w:r w:rsidRPr="00931B04">
        <w:rPr>
          <w:b/>
          <w:spacing w:val="-4"/>
          <w:sz w:val="32"/>
          <w:szCs w:val="32"/>
        </w:rPr>
        <w:t>мощь учащимся в адаптации к обуч</w:t>
      </w:r>
      <w:r w:rsidRPr="00931B04">
        <w:rPr>
          <w:b/>
          <w:spacing w:val="-4"/>
          <w:sz w:val="32"/>
          <w:szCs w:val="32"/>
        </w:rPr>
        <w:t>е</w:t>
      </w:r>
      <w:r w:rsidRPr="00931B04">
        <w:rPr>
          <w:b/>
          <w:spacing w:val="-4"/>
          <w:sz w:val="32"/>
          <w:szCs w:val="32"/>
        </w:rPr>
        <w:t>нию в пятом классе.</w:t>
      </w:r>
      <w:r>
        <w:rPr>
          <w:sz w:val="28"/>
          <w:szCs w:val="28"/>
        </w:rPr>
        <w:t xml:space="preserve"> </w:t>
      </w:r>
    </w:p>
    <w:p w:rsidR="0018577F" w:rsidRDefault="0018577F" w:rsidP="0032468D">
      <w:pPr>
        <w:pStyle w:val="NoSpacing"/>
        <w:tabs>
          <w:tab w:val="left" w:pos="1275"/>
        </w:tabs>
        <w:jc w:val="both"/>
        <w:rPr>
          <w:b/>
          <w:sz w:val="28"/>
          <w:szCs w:val="28"/>
        </w:rPr>
      </w:pPr>
    </w:p>
    <w:p w:rsidR="0018577F" w:rsidRPr="0032468D" w:rsidRDefault="0018577F" w:rsidP="0032468D">
      <w:pPr>
        <w:pStyle w:val="NoSpacing"/>
        <w:tabs>
          <w:tab w:val="left" w:pos="1275"/>
        </w:tabs>
        <w:jc w:val="both"/>
        <w:rPr>
          <w:sz w:val="24"/>
          <w:szCs w:val="24"/>
        </w:rPr>
      </w:pPr>
      <w:r>
        <w:rPr>
          <w:spacing w:val="-2"/>
          <w:sz w:val="32"/>
          <w:szCs w:val="32"/>
        </w:rPr>
        <w:t xml:space="preserve">        </w:t>
      </w:r>
      <w:r w:rsidRPr="0032468D">
        <w:rPr>
          <w:spacing w:val="-2"/>
          <w:sz w:val="24"/>
          <w:szCs w:val="24"/>
        </w:rPr>
        <w:t>Тренинговые занятия для учащихся 4-</w:t>
      </w:r>
      <w:r w:rsidRPr="0032468D">
        <w:rPr>
          <w:spacing w:val="-2"/>
          <w:sz w:val="24"/>
          <w:szCs w:val="24"/>
          <w:lang w:val="en-US"/>
        </w:rPr>
        <w:t>x</w:t>
      </w:r>
      <w:r w:rsidRPr="0032468D">
        <w:rPr>
          <w:spacing w:val="-2"/>
          <w:sz w:val="24"/>
          <w:szCs w:val="24"/>
        </w:rPr>
        <w:t xml:space="preserve"> классов нацелены на по</w:t>
      </w:r>
      <w:r w:rsidRPr="0032468D">
        <w:rPr>
          <w:spacing w:val="-2"/>
          <w:sz w:val="24"/>
          <w:szCs w:val="24"/>
        </w:rPr>
        <w:softHyphen/>
      </w:r>
      <w:r w:rsidRPr="0032468D">
        <w:rPr>
          <w:spacing w:val="-4"/>
          <w:sz w:val="24"/>
          <w:szCs w:val="24"/>
        </w:rPr>
        <w:t xml:space="preserve">мощь учащимся в адаптации к обучению в пятом классе. </w:t>
      </w:r>
      <w:r w:rsidRPr="0032468D">
        <w:rPr>
          <w:b/>
          <w:spacing w:val="-4"/>
          <w:sz w:val="24"/>
          <w:szCs w:val="24"/>
        </w:rPr>
        <w:t>Тренинговые занятия с учащимися 4-х классов может проводить как школьный пси</w:t>
      </w:r>
      <w:r w:rsidRPr="0032468D">
        <w:rPr>
          <w:b/>
          <w:spacing w:val="-4"/>
          <w:sz w:val="24"/>
          <w:szCs w:val="24"/>
        </w:rPr>
        <w:softHyphen/>
      </w:r>
      <w:r w:rsidRPr="0032468D">
        <w:rPr>
          <w:b/>
          <w:spacing w:val="-6"/>
          <w:sz w:val="24"/>
          <w:szCs w:val="24"/>
        </w:rPr>
        <w:t>холог со</w:t>
      </w:r>
      <w:r w:rsidRPr="0032468D">
        <w:rPr>
          <w:b/>
          <w:spacing w:val="-6"/>
          <w:sz w:val="24"/>
          <w:szCs w:val="24"/>
        </w:rPr>
        <w:t>р</w:t>
      </w:r>
      <w:r w:rsidRPr="0032468D">
        <w:rPr>
          <w:b/>
          <w:spacing w:val="-6"/>
          <w:sz w:val="24"/>
          <w:szCs w:val="24"/>
        </w:rPr>
        <w:t xml:space="preserve">циальный -педагог, так и классный руководитель, работающий с учащимися данного </w:t>
      </w:r>
      <w:r w:rsidRPr="0032468D">
        <w:rPr>
          <w:b/>
          <w:spacing w:val="-2"/>
          <w:sz w:val="24"/>
          <w:szCs w:val="24"/>
        </w:rPr>
        <w:t xml:space="preserve">класса. </w:t>
      </w:r>
      <w:r w:rsidRPr="0032468D">
        <w:rPr>
          <w:spacing w:val="-2"/>
          <w:sz w:val="24"/>
          <w:szCs w:val="24"/>
        </w:rPr>
        <w:t>Это своеобразная возможность пр</w:t>
      </w:r>
      <w:r w:rsidRPr="0032468D">
        <w:rPr>
          <w:spacing w:val="-2"/>
          <w:sz w:val="24"/>
          <w:szCs w:val="24"/>
        </w:rPr>
        <w:t>е</w:t>
      </w:r>
      <w:r w:rsidRPr="0032468D">
        <w:rPr>
          <w:spacing w:val="-2"/>
          <w:sz w:val="24"/>
          <w:szCs w:val="24"/>
        </w:rPr>
        <w:t xml:space="preserve">дупреждения тех проблем, с которыми могут встретиться учащиеся в начале учебы в 5-м классе. </w:t>
      </w:r>
      <w:r w:rsidRPr="0032468D">
        <w:rPr>
          <w:sz w:val="24"/>
          <w:szCs w:val="24"/>
        </w:rPr>
        <w:t>С целью пр</w:t>
      </w:r>
      <w:r w:rsidRPr="0032468D">
        <w:rPr>
          <w:sz w:val="24"/>
          <w:szCs w:val="24"/>
        </w:rPr>
        <w:t>е</w:t>
      </w:r>
      <w:r w:rsidRPr="0032468D">
        <w:rPr>
          <w:sz w:val="24"/>
          <w:szCs w:val="24"/>
        </w:rPr>
        <w:t>одоления тревожности будущих пятиклассников, нега</w:t>
      </w:r>
      <w:r w:rsidRPr="0032468D">
        <w:rPr>
          <w:sz w:val="24"/>
          <w:szCs w:val="24"/>
        </w:rPr>
        <w:softHyphen/>
      </w:r>
      <w:r w:rsidRPr="0032468D">
        <w:rPr>
          <w:spacing w:val="-1"/>
          <w:sz w:val="24"/>
          <w:szCs w:val="24"/>
        </w:rPr>
        <w:t xml:space="preserve">тивных эмоций, сопровождающих переход в пятый класс, и следует </w:t>
      </w:r>
      <w:r w:rsidRPr="0032468D">
        <w:rPr>
          <w:spacing w:val="-2"/>
          <w:sz w:val="24"/>
          <w:szCs w:val="24"/>
        </w:rPr>
        <w:t>проводить подобного рода занятия.</w:t>
      </w:r>
    </w:p>
    <w:p w:rsidR="0018577F" w:rsidRPr="0032468D" w:rsidRDefault="0018577F" w:rsidP="00931B04">
      <w:pPr>
        <w:pStyle w:val="NoSpacing"/>
        <w:jc w:val="both"/>
        <w:rPr>
          <w:sz w:val="24"/>
          <w:szCs w:val="24"/>
        </w:rPr>
      </w:pPr>
      <w:r w:rsidRPr="0032468D">
        <w:rPr>
          <w:spacing w:val="-2"/>
          <w:sz w:val="24"/>
          <w:szCs w:val="24"/>
        </w:rPr>
        <w:t xml:space="preserve">Опыт показывает, что учащиеся, прошедшие курс таких занятий, </w:t>
      </w:r>
      <w:r w:rsidRPr="0032468D">
        <w:rPr>
          <w:spacing w:val="-6"/>
          <w:sz w:val="24"/>
          <w:szCs w:val="24"/>
        </w:rPr>
        <w:t>гораздо быстрее адаптируются к учебе в 5-м классе, а учителя-предмет</w:t>
      </w:r>
      <w:r w:rsidRPr="0032468D">
        <w:rPr>
          <w:spacing w:val="-6"/>
          <w:sz w:val="24"/>
          <w:szCs w:val="24"/>
        </w:rPr>
        <w:softHyphen/>
      </w:r>
      <w:r w:rsidRPr="0032468D">
        <w:rPr>
          <w:spacing w:val="-5"/>
          <w:sz w:val="24"/>
          <w:szCs w:val="24"/>
        </w:rPr>
        <w:t>ники, пос</w:t>
      </w:r>
      <w:r w:rsidRPr="0032468D">
        <w:rPr>
          <w:spacing w:val="-5"/>
          <w:sz w:val="24"/>
          <w:szCs w:val="24"/>
        </w:rPr>
        <w:t>е</w:t>
      </w:r>
      <w:r w:rsidRPr="0032468D">
        <w:rPr>
          <w:spacing w:val="-5"/>
          <w:sz w:val="24"/>
          <w:szCs w:val="24"/>
        </w:rPr>
        <w:t xml:space="preserve">тившие такие занятия, более бережно относятся к учащимся, </w:t>
      </w:r>
      <w:r w:rsidRPr="0032468D">
        <w:rPr>
          <w:spacing w:val="-2"/>
          <w:sz w:val="24"/>
          <w:szCs w:val="24"/>
        </w:rPr>
        <w:t xml:space="preserve">чаще используют рефлексию в организации учебных занятий, более </w:t>
      </w:r>
      <w:r w:rsidRPr="0032468D">
        <w:rPr>
          <w:spacing w:val="-1"/>
          <w:sz w:val="24"/>
          <w:szCs w:val="24"/>
        </w:rPr>
        <w:t>системно подде</w:t>
      </w:r>
      <w:r w:rsidRPr="0032468D">
        <w:rPr>
          <w:spacing w:val="-1"/>
          <w:sz w:val="24"/>
          <w:szCs w:val="24"/>
        </w:rPr>
        <w:t>р</w:t>
      </w:r>
      <w:r w:rsidRPr="0032468D">
        <w:rPr>
          <w:spacing w:val="-1"/>
          <w:sz w:val="24"/>
          <w:szCs w:val="24"/>
        </w:rPr>
        <w:t>живают участие учащихся в урочной деятельности.</w:t>
      </w:r>
    </w:p>
    <w:p w:rsidR="0018577F" w:rsidRPr="0032468D" w:rsidRDefault="0018577F" w:rsidP="00931B04">
      <w:pPr>
        <w:pStyle w:val="NoSpacing"/>
        <w:jc w:val="both"/>
        <w:rPr>
          <w:sz w:val="24"/>
          <w:szCs w:val="24"/>
        </w:rPr>
      </w:pPr>
      <w:r w:rsidRPr="0032468D">
        <w:rPr>
          <w:spacing w:val="-2"/>
          <w:sz w:val="24"/>
          <w:szCs w:val="24"/>
        </w:rPr>
        <w:t xml:space="preserve">Тренинговые занятия можно проводить как со всеми учащимися </w:t>
      </w:r>
      <w:r w:rsidRPr="0032468D">
        <w:rPr>
          <w:spacing w:val="-5"/>
          <w:sz w:val="24"/>
          <w:szCs w:val="24"/>
        </w:rPr>
        <w:t xml:space="preserve">класса, так и с группой детей, которым такие занятия нужны в большей </w:t>
      </w:r>
      <w:r w:rsidRPr="0032468D">
        <w:rPr>
          <w:sz w:val="24"/>
          <w:szCs w:val="24"/>
        </w:rPr>
        <w:t>степени.</w:t>
      </w:r>
    </w:p>
    <w:p w:rsidR="0018577F" w:rsidRPr="0032468D" w:rsidRDefault="0018577F" w:rsidP="00931B04">
      <w:pPr>
        <w:pStyle w:val="NoSpacing"/>
        <w:jc w:val="both"/>
        <w:rPr>
          <w:sz w:val="24"/>
          <w:szCs w:val="24"/>
        </w:rPr>
      </w:pPr>
      <w:r w:rsidRPr="0032468D">
        <w:rPr>
          <w:w w:val="94"/>
          <w:sz w:val="24"/>
          <w:szCs w:val="24"/>
        </w:rPr>
        <w:t>Ни для кого не секрет, что зачастую учителя сами настраивают не</w:t>
      </w:r>
      <w:r w:rsidRPr="0032468D">
        <w:rPr>
          <w:w w:val="94"/>
          <w:sz w:val="24"/>
          <w:szCs w:val="24"/>
        </w:rPr>
        <w:softHyphen/>
      </w:r>
      <w:r w:rsidRPr="0032468D">
        <w:rPr>
          <w:spacing w:val="-2"/>
          <w:w w:val="94"/>
          <w:sz w:val="24"/>
          <w:szCs w:val="24"/>
        </w:rPr>
        <w:t xml:space="preserve">гативно учащихся к обучению в среднем звене школы. Заходя в класс, </w:t>
      </w:r>
      <w:r w:rsidRPr="0032468D">
        <w:rPr>
          <w:spacing w:val="1"/>
          <w:w w:val="94"/>
          <w:sz w:val="24"/>
          <w:szCs w:val="24"/>
        </w:rPr>
        <w:t>можно иногда сл</w:t>
      </w:r>
      <w:r w:rsidRPr="0032468D">
        <w:rPr>
          <w:spacing w:val="1"/>
          <w:w w:val="94"/>
          <w:sz w:val="24"/>
          <w:szCs w:val="24"/>
        </w:rPr>
        <w:t>ы</w:t>
      </w:r>
      <w:r w:rsidRPr="0032468D">
        <w:rPr>
          <w:spacing w:val="1"/>
          <w:w w:val="94"/>
          <w:sz w:val="24"/>
          <w:szCs w:val="24"/>
        </w:rPr>
        <w:t xml:space="preserve">шать такую фразу: «Вот попадете в пятый класс, там узнаете...» Безусловно, зерно, брошенное на тревожную почву, </w:t>
      </w:r>
      <w:r w:rsidRPr="0032468D">
        <w:rPr>
          <w:w w:val="94"/>
          <w:sz w:val="24"/>
          <w:szCs w:val="24"/>
        </w:rPr>
        <w:t>дает негативные всходы. У детей и</w:t>
      </w:r>
      <w:r w:rsidRPr="0032468D">
        <w:rPr>
          <w:w w:val="94"/>
          <w:sz w:val="24"/>
          <w:szCs w:val="24"/>
        </w:rPr>
        <w:t>з</w:t>
      </w:r>
      <w:r w:rsidRPr="0032468D">
        <w:rPr>
          <w:w w:val="94"/>
          <w:sz w:val="24"/>
          <w:szCs w:val="24"/>
        </w:rPr>
        <w:t xml:space="preserve">начально формируется страх перед </w:t>
      </w:r>
      <w:r w:rsidRPr="0032468D">
        <w:rPr>
          <w:spacing w:val="-1"/>
          <w:w w:val="94"/>
          <w:sz w:val="24"/>
          <w:szCs w:val="24"/>
        </w:rPr>
        <w:t xml:space="preserve">обучением, боязнь учителей-предметников, тревога за свои учебные </w:t>
      </w:r>
      <w:r w:rsidRPr="0032468D">
        <w:rPr>
          <w:w w:val="94"/>
          <w:sz w:val="24"/>
          <w:szCs w:val="24"/>
        </w:rPr>
        <w:t>результаты в будущем.</w:t>
      </w:r>
    </w:p>
    <w:p w:rsidR="0018577F" w:rsidRPr="0032468D" w:rsidRDefault="0018577F" w:rsidP="00931B04">
      <w:pPr>
        <w:pStyle w:val="NoSpacing"/>
        <w:jc w:val="both"/>
        <w:rPr>
          <w:sz w:val="24"/>
          <w:szCs w:val="24"/>
        </w:rPr>
      </w:pPr>
      <w:r w:rsidRPr="0032468D">
        <w:rPr>
          <w:w w:val="94"/>
          <w:sz w:val="24"/>
          <w:szCs w:val="24"/>
        </w:rPr>
        <w:t>Очень часто тревожность учащихся усугубляет и семья. Многие родители, вместо того чтобы поддержать в ребенке уверенность в соб</w:t>
      </w:r>
      <w:r w:rsidRPr="0032468D">
        <w:rPr>
          <w:w w:val="94"/>
          <w:sz w:val="24"/>
          <w:szCs w:val="24"/>
        </w:rPr>
        <w:softHyphen/>
      </w:r>
      <w:r w:rsidRPr="0032468D">
        <w:rPr>
          <w:spacing w:val="-2"/>
          <w:w w:val="94"/>
          <w:sz w:val="24"/>
          <w:szCs w:val="24"/>
        </w:rPr>
        <w:t>ственных силах, пр</w:t>
      </w:r>
      <w:r w:rsidRPr="0032468D">
        <w:rPr>
          <w:spacing w:val="-2"/>
          <w:w w:val="94"/>
          <w:sz w:val="24"/>
          <w:szCs w:val="24"/>
        </w:rPr>
        <w:t>е</w:t>
      </w:r>
      <w:r w:rsidRPr="0032468D">
        <w:rPr>
          <w:spacing w:val="-2"/>
          <w:w w:val="94"/>
          <w:sz w:val="24"/>
          <w:szCs w:val="24"/>
        </w:rPr>
        <w:t>дупреждают его о том, что у него ничего не полу</w:t>
      </w:r>
      <w:r w:rsidRPr="0032468D">
        <w:rPr>
          <w:spacing w:val="-2"/>
          <w:w w:val="94"/>
          <w:sz w:val="24"/>
          <w:szCs w:val="24"/>
        </w:rPr>
        <w:softHyphen/>
      </w:r>
      <w:r w:rsidRPr="0032468D">
        <w:rPr>
          <w:w w:val="94"/>
          <w:sz w:val="24"/>
          <w:szCs w:val="24"/>
        </w:rPr>
        <w:t>чится, что он станет после</w:t>
      </w:r>
      <w:r w:rsidRPr="0032468D">
        <w:rPr>
          <w:w w:val="94"/>
          <w:sz w:val="24"/>
          <w:szCs w:val="24"/>
        </w:rPr>
        <w:t>д</w:t>
      </w:r>
      <w:r w:rsidRPr="0032468D">
        <w:rPr>
          <w:w w:val="94"/>
          <w:sz w:val="24"/>
          <w:szCs w:val="24"/>
        </w:rPr>
        <w:t>ним учеником в классе и т. д.</w:t>
      </w:r>
    </w:p>
    <w:p w:rsidR="0018577F" w:rsidRPr="0032468D" w:rsidRDefault="0018577F" w:rsidP="0032468D">
      <w:pPr>
        <w:pStyle w:val="NoSpacing"/>
        <w:jc w:val="both"/>
        <w:rPr>
          <w:spacing w:val="-1"/>
          <w:w w:val="94"/>
          <w:sz w:val="24"/>
          <w:szCs w:val="24"/>
        </w:rPr>
      </w:pPr>
      <w:r w:rsidRPr="0032468D">
        <w:rPr>
          <w:spacing w:val="2"/>
          <w:w w:val="94"/>
        </w:rPr>
        <w:t xml:space="preserve">Занятия должны носить игровой, занимательный характер, что </w:t>
      </w:r>
      <w:r w:rsidRPr="0032468D">
        <w:rPr>
          <w:w w:val="94"/>
        </w:rPr>
        <w:t xml:space="preserve">поможет учащимся быстрее входить в ритм занятия, с удовольствием </w:t>
      </w:r>
      <w:r w:rsidRPr="0032468D">
        <w:rPr>
          <w:spacing w:val="-1"/>
          <w:w w:val="94"/>
        </w:rPr>
        <w:t>включаться в де</w:t>
      </w:r>
      <w:r w:rsidRPr="0032468D">
        <w:rPr>
          <w:spacing w:val="-1"/>
          <w:w w:val="94"/>
        </w:rPr>
        <w:t>я</w:t>
      </w:r>
      <w:r w:rsidRPr="0032468D">
        <w:rPr>
          <w:spacing w:val="-1"/>
          <w:w w:val="94"/>
        </w:rPr>
        <w:t>тельность.</w:t>
      </w:r>
    </w:p>
    <w:p w:rsidR="0018577F" w:rsidRDefault="0018577F" w:rsidP="00AD2D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577F" w:rsidRPr="00AD2D4D" w:rsidRDefault="0018577F" w:rsidP="00AD2D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AD2D4D">
        <w:rPr>
          <w:rFonts w:ascii="Times New Roman" w:hAnsi="Times New Roman"/>
          <w:sz w:val="28"/>
          <w:szCs w:val="28"/>
        </w:rPr>
        <w:t>помочь учащимся к адаптации к обучению в 5 классе.</w:t>
      </w:r>
    </w:p>
    <w:p w:rsidR="0018577F" w:rsidRDefault="0018577F" w:rsidP="00AD2D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18577F" w:rsidRPr="00AD2D4D" w:rsidRDefault="0018577F" w:rsidP="00AD2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2D4D">
        <w:rPr>
          <w:rFonts w:ascii="Times New Roman" w:hAnsi="Times New Roman"/>
          <w:sz w:val="28"/>
          <w:szCs w:val="28"/>
        </w:rPr>
        <w:t>1. Преодолеть тревожность с будущим обучением в среднем звене.</w:t>
      </w:r>
    </w:p>
    <w:p w:rsidR="0018577F" w:rsidRPr="0032468D" w:rsidRDefault="0018577F" w:rsidP="003246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2D4D">
        <w:rPr>
          <w:rFonts w:ascii="Times New Roman" w:hAnsi="Times New Roman"/>
          <w:sz w:val="28"/>
          <w:szCs w:val="28"/>
        </w:rPr>
        <w:t>2. Ослабление негативных эмоций, сопровождающих переход в 5 класс.</w:t>
      </w:r>
    </w:p>
    <w:p w:rsidR="0018577F" w:rsidRPr="00D10086" w:rsidRDefault="0018577F" w:rsidP="00D10086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2A2DFF">
        <w:rPr>
          <w:rFonts w:ascii="Times New Roman" w:hAnsi="Times New Roman"/>
          <w:b/>
          <w:bCs/>
          <w:kern w:val="36"/>
          <w:sz w:val="28"/>
          <w:szCs w:val="28"/>
        </w:rPr>
        <w:t>ДОРОГА В ПЯТЫЙ КЛАСС</w:t>
      </w:r>
    </w:p>
    <w:p w:rsidR="0018577F" w:rsidRPr="00FC1E03" w:rsidRDefault="0018577F" w:rsidP="00E108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0086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1E03">
        <w:rPr>
          <w:rFonts w:ascii="Times New Roman" w:hAnsi="Times New Roman"/>
          <w:sz w:val="24"/>
          <w:szCs w:val="24"/>
        </w:rPr>
        <w:t>выявляется уровень психологической готовности детей 9–10 лет к переходу в среднюю школу. Эта готовность проявляется в следующих позициях.</w:t>
      </w:r>
    </w:p>
    <w:p w:rsidR="0018577F" w:rsidRPr="0032468D" w:rsidRDefault="0018577F" w:rsidP="003246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E03">
        <w:rPr>
          <w:rFonts w:ascii="Times New Roman" w:hAnsi="Times New Roman"/>
          <w:sz w:val="24"/>
          <w:szCs w:val="24"/>
        </w:rPr>
        <w:t>— Сформированность учебной мотивации.</w:t>
      </w:r>
      <w:r w:rsidRPr="00FC1E03">
        <w:rPr>
          <w:rFonts w:ascii="Times New Roman" w:hAnsi="Times New Roman"/>
          <w:sz w:val="24"/>
          <w:szCs w:val="24"/>
        </w:rPr>
        <w:br/>
        <w:t xml:space="preserve">— Новое отношение к школе как к среде жизнедеятельности и системе значимых отношений. </w:t>
      </w:r>
      <w:r w:rsidRPr="00FC1E03">
        <w:rPr>
          <w:rFonts w:ascii="Times New Roman" w:hAnsi="Times New Roman"/>
          <w:sz w:val="24"/>
          <w:szCs w:val="24"/>
        </w:rPr>
        <w:br/>
        <w:t>— Умение занять ответственную позицию школьника.</w:t>
      </w:r>
      <w:r w:rsidRPr="00FC1E03">
        <w:rPr>
          <w:rFonts w:ascii="Times New Roman" w:hAnsi="Times New Roman"/>
          <w:sz w:val="24"/>
          <w:szCs w:val="24"/>
        </w:rPr>
        <w:br/>
        <w:t xml:space="preserve">— Социальная зрелость, конструктивность во взаимоотношениях со сверстниками. </w:t>
      </w:r>
    </w:p>
    <w:p w:rsidR="0018577F" w:rsidRDefault="0018577F" w:rsidP="00E108D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18577F" w:rsidRPr="00FC1E03" w:rsidRDefault="0018577F" w:rsidP="00E108D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FC1E03">
        <w:rPr>
          <w:rFonts w:ascii="Times New Roman" w:hAnsi="Times New Roman"/>
          <w:b/>
          <w:bCs/>
          <w:sz w:val="27"/>
          <w:szCs w:val="27"/>
        </w:rPr>
        <w:t>ПРИГЛАШЕНИЕ В ДОРОГУ</w:t>
      </w:r>
    </w:p>
    <w:p w:rsidR="0018577F" w:rsidRPr="00FC1E03" w:rsidRDefault="0018577F" w:rsidP="00E108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EB6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psy.1september.ru/2000/19/24.htm1.jpg" style="width:224.5pt;height:180pt;visibility:visible">
            <v:imagedata r:id="rId4" o:title=""/>
          </v:shape>
        </w:pict>
      </w:r>
    </w:p>
    <w:p w:rsidR="0018577F" w:rsidRPr="00FC1E03" w:rsidRDefault="0018577F" w:rsidP="00E108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E03">
        <w:rPr>
          <w:rFonts w:ascii="Times New Roman" w:hAnsi="Times New Roman"/>
          <w:sz w:val="24"/>
          <w:szCs w:val="24"/>
        </w:rPr>
        <w:t xml:space="preserve">Ведущий зашел в класс и пригласил детей вместе с педагогами пройти в актовый зал. Детский коллектив был слегка возбужден и заинтригован, так как ребята в нашей школе любят психологические занятия. </w:t>
      </w:r>
      <w:r w:rsidRPr="00FC1E03">
        <w:rPr>
          <w:rFonts w:ascii="Times New Roman" w:hAnsi="Times New Roman"/>
          <w:sz w:val="24"/>
          <w:szCs w:val="24"/>
        </w:rPr>
        <w:br/>
        <w:t>Ведущий предложил ребятам сесть на стулья, расставленные большим полукругом. На стенде перед ними прикреплен лист ватмана, на котором большими красочными буквами написано «Дорога в пятый класс» и что-то необычное и непонятное нарисовано снизу. Легкое волнение и трев</w:t>
      </w:r>
      <w:r w:rsidRPr="00FC1E03">
        <w:rPr>
          <w:rFonts w:ascii="Times New Roman" w:hAnsi="Times New Roman"/>
          <w:sz w:val="24"/>
          <w:szCs w:val="24"/>
        </w:rPr>
        <w:t>о</w:t>
      </w:r>
      <w:r w:rsidRPr="00FC1E03">
        <w:rPr>
          <w:rFonts w:ascii="Times New Roman" w:hAnsi="Times New Roman"/>
          <w:sz w:val="24"/>
          <w:szCs w:val="24"/>
        </w:rPr>
        <w:t>га охватили класс. Ученики почувствовали, что сейчас будут обсуждаться важные вопросы.</w:t>
      </w:r>
      <w:r w:rsidRPr="00FC1E03">
        <w:rPr>
          <w:rFonts w:ascii="Times New Roman" w:hAnsi="Times New Roman"/>
          <w:sz w:val="24"/>
          <w:szCs w:val="24"/>
        </w:rPr>
        <w:br/>
      </w:r>
      <w:r w:rsidRPr="00FC1E03">
        <w:rPr>
          <w:rFonts w:ascii="Times New Roman" w:hAnsi="Times New Roman"/>
          <w:b/>
          <w:bCs/>
          <w:sz w:val="24"/>
          <w:szCs w:val="24"/>
        </w:rPr>
        <w:t>Ведущий.</w:t>
      </w:r>
      <w:r w:rsidRPr="00FC1E03">
        <w:rPr>
          <w:rFonts w:ascii="Times New Roman" w:hAnsi="Times New Roman"/>
          <w:sz w:val="24"/>
          <w:szCs w:val="24"/>
        </w:rPr>
        <w:t xml:space="preserve"> </w:t>
      </w:r>
      <w:r w:rsidRPr="00FC1E03">
        <w:rPr>
          <w:rFonts w:ascii="Times New Roman" w:hAnsi="Times New Roman"/>
          <w:i/>
          <w:iCs/>
          <w:sz w:val="24"/>
          <w:szCs w:val="24"/>
        </w:rPr>
        <w:t>Сегодня нам предстоит собраться с вами в дорогу. Как вы думаете, куда?</w:t>
      </w:r>
      <w:r w:rsidRPr="00FC1E03">
        <w:rPr>
          <w:rFonts w:ascii="Times New Roman" w:hAnsi="Times New Roman"/>
          <w:sz w:val="24"/>
          <w:szCs w:val="24"/>
        </w:rPr>
        <w:br/>
        <w:t xml:space="preserve">Дети, перебивая друг друга, ответили, что им в скором будущем предстоит учеба в пятом классе. </w:t>
      </w:r>
      <w:r w:rsidRPr="00FC1E03">
        <w:rPr>
          <w:rFonts w:ascii="Times New Roman" w:hAnsi="Times New Roman"/>
          <w:sz w:val="24"/>
          <w:szCs w:val="24"/>
        </w:rPr>
        <w:br/>
        <w:t>Игра с этого момента для всех ребят приобрела серьезный характер.</w:t>
      </w:r>
      <w:r w:rsidRPr="00FC1E03">
        <w:rPr>
          <w:rFonts w:ascii="Times New Roman" w:hAnsi="Times New Roman"/>
          <w:sz w:val="24"/>
          <w:szCs w:val="24"/>
        </w:rPr>
        <w:br/>
      </w:r>
      <w:r w:rsidRPr="00FC1E03">
        <w:rPr>
          <w:rFonts w:ascii="Times New Roman" w:hAnsi="Times New Roman"/>
          <w:b/>
          <w:bCs/>
          <w:sz w:val="24"/>
          <w:szCs w:val="24"/>
        </w:rPr>
        <w:t>Ведущий.</w:t>
      </w:r>
      <w:r w:rsidRPr="00FC1E03">
        <w:rPr>
          <w:rFonts w:ascii="Times New Roman" w:hAnsi="Times New Roman"/>
          <w:i/>
          <w:iCs/>
          <w:sz w:val="24"/>
          <w:szCs w:val="24"/>
        </w:rPr>
        <w:t xml:space="preserve"> Что обычно люди берут с собой в дорогу? (Чемодан, карту и т.д.).</w:t>
      </w:r>
      <w:r w:rsidRPr="00FC1E03">
        <w:rPr>
          <w:rFonts w:ascii="Times New Roman" w:hAnsi="Times New Roman"/>
          <w:sz w:val="24"/>
          <w:szCs w:val="24"/>
        </w:rPr>
        <w:br/>
      </w:r>
      <w:r w:rsidRPr="00FC1E03">
        <w:rPr>
          <w:rFonts w:ascii="Times New Roman" w:hAnsi="Times New Roman"/>
          <w:i/>
          <w:iCs/>
          <w:sz w:val="24"/>
          <w:szCs w:val="24"/>
        </w:rPr>
        <w:t>Посмотрите на карту нашей дороги в пятый класс. На карте мы поместим ваши ожидания и те качества, которые есть у вашего класса и которые понадобятся вам в средней школе.</w:t>
      </w:r>
      <w:r w:rsidRPr="00FC1E03">
        <w:rPr>
          <w:rFonts w:ascii="Times New Roman" w:hAnsi="Times New Roman"/>
          <w:i/>
          <w:iCs/>
          <w:sz w:val="24"/>
          <w:szCs w:val="24"/>
        </w:rPr>
        <w:br/>
        <w:t>Давайте сегодня соберем чемодан вашего класса. Для этого надо решить, что мы возьмем с собой в дорогу. Что должно быть у учеников п</w:t>
      </w:r>
      <w:r w:rsidRPr="00FC1E03">
        <w:rPr>
          <w:rFonts w:ascii="Times New Roman" w:hAnsi="Times New Roman"/>
          <w:i/>
          <w:iCs/>
          <w:sz w:val="24"/>
          <w:szCs w:val="24"/>
        </w:rPr>
        <w:t>я</w:t>
      </w:r>
      <w:r w:rsidRPr="00FC1E03">
        <w:rPr>
          <w:rFonts w:ascii="Times New Roman" w:hAnsi="Times New Roman"/>
          <w:i/>
          <w:iCs/>
          <w:sz w:val="24"/>
          <w:szCs w:val="24"/>
        </w:rPr>
        <w:t>того класса, чтобы им жилось интересно и весело?</w:t>
      </w:r>
      <w:r w:rsidRPr="00FC1E03">
        <w:rPr>
          <w:rFonts w:ascii="Times New Roman" w:hAnsi="Times New Roman"/>
          <w:sz w:val="24"/>
          <w:szCs w:val="24"/>
        </w:rPr>
        <w:br/>
        <w:t>Дети активно называли различные качества, а ведущий фиксировал их на стенде. Как выяснилось, ребята ожидали от пятого класса добрых уч</w:t>
      </w:r>
      <w:r w:rsidRPr="00FC1E03">
        <w:rPr>
          <w:rFonts w:ascii="Times New Roman" w:hAnsi="Times New Roman"/>
          <w:sz w:val="24"/>
          <w:szCs w:val="24"/>
        </w:rPr>
        <w:t>и</w:t>
      </w:r>
      <w:r w:rsidRPr="00FC1E03">
        <w:rPr>
          <w:rFonts w:ascii="Times New Roman" w:hAnsi="Times New Roman"/>
          <w:sz w:val="24"/>
          <w:szCs w:val="24"/>
        </w:rPr>
        <w:t>телей, хороших оценок, интересной школьной жизни, новых одноклассников и дружного коллектива.</w:t>
      </w:r>
      <w:r w:rsidRPr="00FC1E03">
        <w:rPr>
          <w:rFonts w:ascii="Times New Roman" w:hAnsi="Times New Roman"/>
          <w:sz w:val="24"/>
          <w:szCs w:val="24"/>
        </w:rPr>
        <w:br/>
      </w:r>
      <w:r w:rsidRPr="00FC1E03">
        <w:rPr>
          <w:rFonts w:ascii="Times New Roman" w:hAnsi="Times New Roman"/>
          <w:b/>
          <w:bCs/>
          <w:sz w:val="24"/>
          <w:szCs w:val="24"/>
        </w:rPr>
        <w:t>Ведущий</w:t>
      </w:r>
      <w:r w:rsidRPr="00FC1E03">
        <w:rPr>
          <w:rFonts w:ascii="Times New Roman" w:hAnsi="Times New Roman"/>
          <w:sz w:val="24"/>
          <w:szCs w:val="24"/>
        </w:rPr>
        <w:t>.</w:t>
      </w:r>
      <w:r w:rsidRPr="00FC1E03">
        <w:rPr>
          <w:rFonts w:ascii="Times New Roman" w:hAnsi="Times New Roman"/>
          <w:i/>
          <w:iCs/>
          <w:sz w:val="24"/>
          <w:szCs w:val="24"/>
        </w:rPr>
        <w:t xml:space="preserve"> Вы назвали много разных вещей, которые вам понадобятся в пятом классе, но среди них есть самые важные. Сейчас мы будем выя</w:t>
      </w:r>
      <w:r w:rsidRPr="00FC1E03">
        <w:rPr>
          <w:rFonts w:ascii="Times New Roman" w:hAnsi="Times New Roman"/>
          <w:i/>
          <w:iCs/>
          <w:sz w:val="24"/>
          <w:szCs w:val="24"/>
        </w:rPr>
        <w:t>с</w:t>
      </w:r>
      <w:r w:rsidRPr="00FC1E03">
        <w:rPr>
          <w:rFonts w:ascii="Times New Roman" w:hAnsi="Times New Roman"/>
          <w:i/>
          <w:iCs/>
          <w:sz w:val="24"/>
          <w:szCs w:val="24"/>
        </w:rPr>
        <w:t xml:space="preserve">нять, что же это? </w:t>
      </w:r>
      <w:r w:rsidRPr="00FC1E03">
        <w:rPr>
          <w:rFonts w:ascii="Times New Roman" w:hAnsi="Times New Roman"/>
          <w:i/>
          <w:iCs/>
          <w:sz w:val="24"/>
          <w:szCs w:val="24"/>
        </w:rPr>
        <w:br/>
        <w:t xml:space="preserve">Вам предстоит пройти через испытания. Если вы с ними справитесь и сумеете понять, какие качества вам помогали, то значит, эти качества есть у вашего класса. За каждое пройденное испытание вы получите паззлы, на которых будет написано то качество, которое вам помогало. В конце игры из набранных паззлов надо будет сложить предмет, который станет символом вашего класса. </w:t>
      </w:r>
    </w:p>
    <w:p w:rsidR="0018577F" w:rsidRPr="002A2DFF" w:rsidRDefault="0018577F" w:rsidP="00E108D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</w:rPr>
      </w:pPr>
      <w:r w:rsidRPr="002A2DFF">
        <w:rPr>
          <w:rFonts w:ascii="Times New Roman" w:hAnsi="Times New Roman"/>
          <w:b/>
          <w:bCs/>
        </w:rPr>
        <w:t>ИГРА-РАЗМИНКА «ЗООПАРК»</w:t>
      </w:r>
    </w:p>
    <w:p w:rsidR="0018577F" w:rsidRPr="00FC1E03" w:rsidRDefault="0018577F" w:rsidP="00E108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E03">
        <w:rPr>
          <w:rFonts w:ascii="Times New Roman" w:hAnsi="Times New Roman"/>
          <w:b/>
          <w:bCs/>
          <w:sz w:val="24"/>
          <w:szCs w:val="24"/>
        </w:rPr>
        <w:t>Ведущий.</w:t>
      </w:r>
      <w:r w:rsidRPr="00FC1E03">
        <w:rPr>
          <w:rFonts w:ascii="Times New Roman" w:hAnsi="Times New Roman"/>
          <w:sz w:val="24"/>
          <w:szCs w:val="24"/>
        </w:rPr>
        <w:t xml:space="preserve"> </w:t>
      </w:r>
      <w:r w:rsidRPr="00FC1E03">
        <w:rPr>
          <w:rFonts w:ascii="Times New Roman" w:hAnsi="Times New Roman"/>
          <w:i/>
          <w:iCs/>
          <w:sz w:val="24"/>
          <w:szCs w:val="24"/>
        </w:rPr>
        <w:t>Сейчас каждый получит лист бумаги, на котором написано название животного. По моей команде «Начали!» вы будете изобр</w:t>
      </w:r>
      <w:r w:rsidRPr="00FC1E03">
        <w:rPr>
          <w:rFonts w:ascii="Times New Roman" w:hAnsi="Times New Roman"/>
          <w:i/>
          <w:iCs/>
          <w:sz w:val="24"/>
          <w:szCs w:val="24"/>
        </w:rPr>
        <w:t>а</w:t>
      </w:r>
      <w:r w:rsidRPr="00FC1E03">
        <w:rPr>
          <w:rFonts w:ascii="Times New Roman" w:hAnsi="Times New Roman"/>
          <w:i/>
          <w:iCs/>
          <w:sz w:val="24"/>
          <w:szCs w:val="24"/>
        </w:rPr>
        <w:t>жать при помощи жестов и звуков то животное, название которого написано на вашем листе. Задача каждого участника найти того одн</w:t>
      </w:r>
      <w:r w:rsidRPr="00FC1E03">
        <w:rPr>
          <w:rFonts w:ascii="Times New Roman" w:hAnsi="Times New Roman"/>
          <w:i/>
          <w:iCs/>
          <w:sz w:val="24"/>
          <w:szCs w:val="24"/>
        </w:rPr>
        <w:t>о</w:t>
      </w:r>
      <w:r w:rsidRPr="00FC1E03">
        <w:rPr>
          <w:rFonts w:ascii="Times New Roman" w:hAnsi="Times New Roman"/>
          <w:i/>
          <w:iCs/>
          <w:sz w:val="24"/>
          <w:szCs w:val="24"/>
        </w:rPr>
        <w:t>классника, который изображает такое же животное. Нужно встать рядом с ним. Разговаривать во время игры нельзя.</w:t>
      </w:r>
      <w:r w:rsidRPr="00FC1E03">
        <w:rPr>
          <w:rFonts w:ascii="Times New Roman" w:hAnsi="Times New Roman"/>
          <w:sz w:val="24"/>
          <w:szCs w:val="24"/>
        </w:rPr>
        <w:br/>
        <w:t>Ведущий и его помощники быстро раздали всем ребятам маленькие сложенные листочки. В течение минуты каждый из детей решал, как он б</w:t>
      </w:r>
      <w:r w:rsidRPr="00FC1E03">
        <w:rPr>
          <w:rFonts w:ascii="Times New Roman" w:hAnsi="Times New Roman"/>
          <w:sz w:val="24"/>
          <w:szCs w:val="24"/>
        </w:rPr>
        <w:t>у</w:t>
      </w:r>
      <w:r w:rsidRPr="00FC1E03">
        <w:rPr>
          <w:rFonts w:ascii="Times New Roman" w:hAnsi="Times New Roman"/>
          <w:sz w:val="24"/>
          <w:szCs w:val="24"/>
        </w:rPr>
        <w:t>дет изображать свое животное. Несмотря на то что задание было достаточно легким, было видно, что все ребята ответственно подходят к его в</w:t>
      </w:r>
      <w:r w:rsidRPr="00FC1E03">
        <w:rPr>
          <w:rFonts w:ascii="Times New Roman" w:hAnsi="Times New Roman"/>
          <w:sz w:val="24"/>
          <w:szCs w:val="24"/>
        </w:rPr>
        <w:t>ы</w:t>
      </w:r>
      <w:r w:rsidRPr="00FC1E03">
        <w:rPr>
          <w:rFonts w:ascii="Times New Roman" w:hAnsi="Times New Roman"/>
          <w:sz w:val="24"/>
          <w:szCs w:val="24"/>
        </w:rPr>
        <w:t>полнению.</w:t>
      </w:r>
      <w:r w:rsidRPr="00FC1E03">
        <w:rPr>
          <w:rFonts w:ascii="Times New Roman" w:hAnsi="Times New Roman"/>
          <w:sz w:val="24"/>
          <w:szCs w:val="24"/>
        </w:rPr>
        <w:br/>
        <w:t xml:space="preserve">Прозвучала команда ведущего, и весь класс превратился в настоящий зоопарк. Мальчики и девочки точно и шумно изображали своих зверей. Было приятно видеть, что каждый это делал по-своему, не повторяя других. Видимо, именно этот факт помог всем детям быстро и правильно найти своего «сородича». </w:t>
      </w:r>
      <w:r w:rsidRPr="00FC1E03">
        <w:rPr>
          <w:rFonts w:ascii="Times New Roman" w:hAnsi="Times New Roman"/>
          <w:sz w:val="24"/>
          <w:szCs w:val="24"/>
        </w:rPr>
        <w:br/>
      </w:r>
      <w:r w:rsidRPr="00FC1E03">
        <w:rPr>
          <w:rFonts w:ascii="Times New Roman" w:hAnsi="Times New Roman"/>
          <w:b/>
          <w:bCs/>
          <w:sz w:val="24"/>
          <w:szCs w:val="24"/>
        </w:rPr>
        <w:t>Ведущий.</w:t>
      </w:r>
      <w:r w:rsidRPr="00FC1E03">
        <w:rPr>
          <w:rFonts w:ascii="Times New Roman" w:hAnsi="Times New Roman"/>
          <w:sz w:val="24"/>
          <w:szCs w:val="24"/>
        </w:rPr>
        <w:t xml:space="preserve"> </w:t>
      </w:r>
      <w:r w:rsidRPr="00FC1E03">
        <w:rPr>
          <w:rFonts w:ascii="Times New Roman" w:hAnsi="Times New Roman"/>
          <w:i/>
          <w:iCs/>
          <w:sz w:val="24"/>
          <w:szCs w:val="24"/>
        </w:rPr>
        <w:t>А теперь представьте, что ваши животные первый раз встретились в лесу. Каждый из них решил что-то рассказать о себе. И се</w:t>
      </w:r>
      <w:r w:rsidRPr="00FC1E03">
        <w:rPr>
          <w:rFonts w:ascii="Times New Roman" w:hAnsi="Times New Roman"/>
          <w:i/>
          <w:iCs/>
          <w:sz w:val="24"/>
          <w:szCs w:val="24"/>
        </w:rPr>
        <w:t>й</w:t>
      </w:r>
      <w:r w:rsidRPr="00FC1E03">
        <w:rPr>
          <w:rFonts w:ascii="Times New Roman" w:hAnsi="Times New Roman"/>
          <w:i/>
          <w:iCs/>
          <w:sz w:val="24"/>
          <w:szCs w:val="24"/>
        </w:rPr>
        <w:t>час вам нужно немного пообщаться в парах. Ваша задача — постараться узнать как можно больше о другом животном. Помните, что ж</w:t>
      </w:r>
      <w:r w:rsidRPr="00FC1E03">
        <w:rPr>
          <w:rFonts w:ascii="Times New Roman" w:hAnsi="Times New Roman"/>
          <w:i/>
          <w:iCs/>
          <w:sz w:val="24"/>
          <w:szCs w:val="24"/>
        </w:rPr>
        <w:t>и</w:t>
      </w:r>
      <w:r w:rsidRPr="00FC1E03">
        <w:rPr>
          <w:rFonts w:ascii="Times New Roman" w:hAnsi="Times New Roman"/>
          <w:i/>
          <w:iCs/>
          <w:sz w:val="24"/>
          <w:szCs w:val="24"/>
        </w:rPr>
        <w:t>вотные общаются друг с другом на зверином языке, то есть при помощи звуков и жестов.</w:t>
      </w:r>
      <w:r w:rsidRPr="00FC1E03">
        <w:rPr>
          <w:rFonts w:ascii="Times New Roman" w:hAnsi="Times New Roman"/>
          <w:sz w:val="24"/>
          <w:szCs w:val="24"/>
        </w:rPr>
        <w:br/>
        <w:t>Дети быстро включились в работу. Участники в парах по очереди при помощи жестов и звуков рассказывали о своем животном. Каждый хотел как можно больше сообщить своему напарнику. Всем взрослым во время выполнения этого задания бросилось в глаза, что четвероклассники н</w:t>
      </w:r>
      <w:r w:rsidRPr="00FC1E03">
        <w:rPr>
          <w:rFonts w:ascii="Times New Roman" w:hAnsi="Times New Roman"/>
          <w:sz w:val="24"/>
          <w:szCs w:val="24"/>
        </w:rPr>
        <w:t>е</w:t>
      </w:r>
      <w:r w:rsidRPr="00FC1E03">
        <w:rPr>
          <w:rFonts w:ascii="Times New Roman" w:hAnsi="Times New Roman"/>
          <w:sz w:val="24"/>
          <w:szCs w:val="24"/>
        </w:rPr>
        <w:t>плохо умеют выражать свои мысли при помощи звуков и жестов. Да и вообще ребята демонстрировали хорошие актерские способности.</w:t>
      </w:r>
      <w:r w:rsidRPr="00FC1E03">
        <w:rPr>
          <w:rFonts w:ascii="Times New Roman" w:hAnsi="Times New Roman"/>
          <w:sz w:val="24"/>
          <w:szCs w:val="24"/>
        </w:rPr>
        <w:br/>
        <w:t xml:space="preserve">После того как животные рассказали друг другу о себе, ведущий провел небольшое обсуждение в каждой паре. Что же каждому удалось узнать о своем сородиче? </w:t>
      </w:r>
      <w:r w:rsidRPr="00FC1E03">
        <w:rPr>
          <w:rFonts w:ascii="Times New Roman" w:hAnsi="Times New Roman"/>
          <w:sz w:val="24"/>
          <w:szCs w:val="24"/>
        </w:rPr>
        <w:br/>
        <w:t>Большинство сумело узнать, чем питается животное, как оно передвигается, чем любит заниматься. Некоторые дети попытались немного пофа</w:t>
      </w:r>
      <w:r w:rsidRPr="00FC1E03">
        <w:rPr>
          <w:rFonts w:ascii="Times New Roman" w:hAnsi="Times New Roman"/>
          <w:sz w:val="24"/>
          <w:szCs w:val="24"/>
        </w:rPr>
        <w:t>н</w:t>
      </w:r>
      <w:r w:rsidRPr="00FC1E03">
        <w:rPr>
          <w:rFonts w:ascii="Times New Roman" w:hAnsi="Times New Roman"/>
          <w:sz w:val="24"/>
          <w:szCs w:val="24"/>
        </w:rPr>
        <w:t>тазировать при ответе на поставленный вопрос, но напарникам пришлось отказаться от неправильной информации.</w:t>
      </w:r>
      <w:r w:rsidRPr="00FC1E03">
        <w:rPr>
          <w:rFonts w:ascii="Times New Roman" w:hAnsi="Times New Roman"/>
          <w:sz w:val="24"/>
          <w:szCs w:val="24"/>
        </w:rPr>
        <w:br/>
      </w:r>
      <w:r w:rsidRPr="00FC1E03">
        <w:rPr>
          <w:rFonts w:ascii="Times New Roman" w:hAnsi="Times New Roman"/>
          <w:b/>
          <w:bCs/>
          <w:sz w:val="24"/>
          <w:szCs w:val="24"/>
        </w:rPr>
        <w:t>Ведущий.</w:t>
      </w:r>
      <w:r w:rsidRPr="00FC1E03">
        <w:rPr>
          <w:rFonts w:ascii="Times New Roman" w:hAnsi="Times New Roman"/>
          <w:sz w:val="24"/>
          <w:szCs w:val="24"/>
        </w:rPr>
        <w:t xml:space="preserve"> </w:t>
      </w:r>
      <w:r w:rsidRPr="00FC1E03">
        <w:rPr>
          <w:rFonts w:ascii="Times New Roman" w:hAnsi="Times New Roman"/>
          <w:i/>
          <w:iCs/>
          <w:sz w:val="24"/>
          <w:szCs w:val="24"/>
        </w:rPr>
        <w:t>Вот мы с вами немного поиграли, вы все пообщались и настроились на наше занятие. Теперь настало время вашему классу поп</w:t>
      </w:r>
      <w:r w:rsidRPr="00FC1E03">
        <w:rPr>
          <w:rFonts w:ascii="Times New Roman" w:hAnsi="Times New Roman"/>
          <w:i/>
          <w:iCs/>
          <w:sz w:val="24"/>
          <w:szCs w:val="24"/>
        </w:rPr>
        <w:t>ы</w:t>
      </w:r>
      <w:r w:rsidRPr="00FC1E03">
        <w:rPr>
          <w:rFonts w:ascii="Times New Roman" w:hAnsi="Times New Roman"/>
          <w:i/>
          <w:iCs/>
          <w:sz w:val="24"/>
          <w:szCs w:val="24"/>
        </w:rPr>
        <w:t>таться пройти через испытания.</w:t>
      </w:r>
    </w:p>
    <w:p w:rsidR="0018577F" w:rsidRPr="002A2DFF" w:rsidRDefault="0018577F" w:rsidP="00E108D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</w:rPr>
      </w:pPr>
      <w:r w:rsidRPr="002A2DFF">
        <w:rPr>
          <w:rFonts w:ascii="Times New Roman" w:hAnsi="Times New Roman"/>
          <w:b/>
          <w:bCs/>
        </w:rPr>
        <w:t>ПЕРВОЕ ИСПЫТАНИЕ — ИГРА «МАШИНКИ»</w:t>
      </w:r>
    </w:p>
    <w:p w:rsidR="0018577F" w:rsidRPr="00FC1E03" w:rsidRDefault="0018577F" w:rsidP="00E108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1EB6">
        <w:rPr>
          <w:rFonts w:ascii="Times New Roman" w:hAnsi="Times New Roman"/>
          <w:noProof/>
          <w:sz w:val="24"/>
          <w:szCs w:val="24"/>
        </w:rPr>
        <w:pict>
          <v:shape id="Рисунок 5" o:spid="_x0000_i1026" type="#_x0000_t75" alt="http://psy.1september.ru/2000/19/24.htm2.jpg" style="width:224.5pt;height:135.5pt;visibility:visible">
            <v:imagedata r:id="rId5" o:title=""/>
          </v:shape>
        </w:pic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E03">
        <w:rPr>
          <w:rFonts w:ascii="Times New Roman" w:hAnsi="Times New Roman"/>
          <w:b/>
          <w:bCs/>
          <w:sz w:val="24"/>
          <w:szCs w:val="24"/>
        </w:rPr>
        <w:t>Ведущий.</w:t>
      </w:r>
      <w:r w:rsidRPr="00FC1E03">
        <w:rPr>
          <w:rFonts w:ascii="Times New Roman" w:hAnsi="Times New Roman"/>
          <w:sz w:val="24"/>
          <w:szCs w:val="24"/>
        </w:rPr>
        <w:t xml:space="preserve"> </w:t>
      </w:r>
      <w:r w:rsidRPr="00FC1E03">
        <w:rPr>
          <w:rFonts w:ascii="Times New Roman" w:hAnsi="Times New Roman"/>
          <w:i/>
          <w:iCs/>
          <w:sz w:val="24"/>
          <w:szCs w:val="24"/>
        </w:rPr>
        <w:t>Сегодня у вашего класса есть уникальная возможность поиграть с машинкой из будущего. Она управляется при помощи голоса х</w:t>
      </w:r>
      <w:r w:rsidRPr="00FC1E03">
        <w:rPr>
          <w:rFonts w:ascii="Times New Roman" w:hAnsi="Times New Roman"/>
          <w:i/>
          <w:iCs/>
          <w:sz w:val="24"/>
          <w:szCs w:val="24"/>
        </w:rPr>
        <w:t>о</w:t>
      </w:r>
      <w:r w:rsidRPr="00FC1E03">
        <w:rPr>
          <w:rFonts w:ascii="Times New Roman" w:hAnsi="Times New Roman"/>
          <w:i/>
          <w:iCs/>
          <w:sz w:val="24"/>
          <w:szCs w:val="24"/>
        </w:rPr>
        <w:t>зяина. Что он ей говорит, то она и делает.</w:t>
      </w:r>
      <w:r w:rsidRPr="00FC1E03">
        <w:rPr>
          <w:rFonts w:ascii="Times New Roman" w:hAnsi="Times New Roman"/>
          <w:i/>
          <w:iCs/>
          <w:sz w:val="24"/>
          <w:szCs w:val="24"/>
        </w:rPr>
        <w:br/>
        <w:t>Сейчас мы проведем конкурс на лучшего хозяина машинки. Задача хозяина — четко говорить, что нужно делать его машинке, бережно отн</w:t>
      </w:r>
      <w:r w:rsidRPr="00FC1E03">
        <w:rPr>
          <w:rFonts w:ascii="Times New Roman" w:hAnsi="Times New Roman"/>
          <w:i/>
          <w:iCs/>
          <w:sz w:val="24"/>
          <w:szCs w:val="24"/>
        </w:rPr>
        <w:t>о</w:t>
      </w:r>
      <w:r w:rsidRPr="00FC1E03">
        <w:rPr>
          <w:rFonts w:ascii="Times New Roman" w:hAnsi="Times New Roman"/>
          <w:i/>
          <w:iCs/>
          <w:sz w:val="24"/>
          <w:szCs w:val="24"/>
        </w:rPr>
        <w:t>ситься к ней, стараться, чтобы с его машинкой ничего не случилось. В свою очередь машинка должна внимательно слушать хозяина и четко выполнять его команды.</w:t>
      </w:r>
      <w:r w:rsidRPr="00FC1E03">
        <w:rPr>
          <w:rFonts w:ascii="Times New Roman" w:hAnsi="Times New Roman"/>
          <w:i/>
          <w:iCs/>
          <w:sz w:val="24"/>
          <w:szCs w:val="24"/>
        </w:rPr>
        <w:br/>
        <w:t>Для того чтобы выяснить, кто в паре будет хозяином, а кто машинкой, проведем жеребьевку. Во время игры каждый сначала побывает в о</w:t>
      </w:r>
      <w:r w:rsidRPr="00FC1E03">
        <w:rPr>
          <w:rFonts w:ascii="Times New Roman" w:hAnsi="Times New Roman"/>
          <w:i/>
          <w:iCs/>
          <w:sz w:val="24"/>
          <w:szCs w:val="24"/>
        </w:rPr>
        <w:t>д</w:t>
      </w:r>
      <w:r w:rsidRPr="00FC1E03">
        <w:rPr>
          <w:rFonts w:ascii="Times New Roman" w:hAnsi="Times New Roman"/>
          <w:i/>
          <w:iCs/>
          <w:sz w:val="24"/>
          <w:szCs w:val="24"/>
        </w:rPr>
        <w:t xml:space="preserve">ной роли, а затем в другой. </w:t>
      </w:r>
      <w:r w:rsidRPr="00FC1E03">
        <w:rPr>
          <w:rFonts w:ascii="Times New Roman" w:hAnsi="Times New Roman"/>
          <w:i/>
          <w:iCs/>
          <w:sz w:val="24"/>
          <w:szCs w:val="24"/>
        </w:rPr>
        <w:br/>
        <w:t>Мой помощник будет помечать на листе бумаги каждое столкновение машины с предметом. Выигрывает тот хозяин, чья машинка сумеет без аварий проехать весь путь.</w:t>
      </w:r>
      <w:r w:rsidRPr="00FC1E03">
        <w:rPr>
          <w:rFonts w:ascii="Times New Roman" w:hAnsi="Times New Roman"/>
          <w:sz w:val="24"/>
          <w:szCs w:val="24"/>
        </w:rPr>
        <w:br/>
        <w:t xml:space="preserve">Каждая пара быстро решила, кто будет ее представителем, и тот отправился тянуть жребий. Вскоре все знали свои роли. </w:t>
      </w:r>
      <w:r w:rsidRPr="00FC1E03">
        <w:rPr>
          <w:rFonts w:ascii="Times New Roman" w:hAnsi="Times New Roman"/>
          <w:sz w:val="24"/>
          <w:szCs w:val="24"/>
        </w:rPr>
        <w:br/>
        <w:t xml:space="preserve">Ведущий и его помощники подготовили помещение к игре, расставив в хаотичном порядке стулья в центре зала. </w:t>
      </w:r>
      <w:r w:rsidRPr="00FC1E03">
        <w:rPr>
          <w:rFonts w:ascii="Times New Roman" w:hAnsi="Times New Roman"/>
          <w:sz w:val="24"/>
          <w:szCs w:val="24"/>
        </w:rPr>
        <w:br/>
        <w:t xml:space="preserve">Теперь наступил самый главный момент. Первым двум парам надо было попытаться справиться с заданием. Дети вышли и встали друг против друга так, что их отделяла площадь, заставленная стульями, то есть дорога. Ведущий завязал глаза ребятам, которые играли роль машинок. </w:t>
      </w:r>
      <w:r w:rsidRPr="00FC1E03">
        <w:rPr>
          <w:rFonts w:ascii="Times New Roman" w:hAnsi="Times New Roman"/>
          <w:sz w:val="24"/>
          <w:szCs w:val="24"/>
        </w:rPr>
        <w:br/>
        <w:t xml:space="preserve">В конце игры ведущий задал вопрос классу и взрослым: </w:t>
      </w:r>
      <w:r w:rsidRPr="00FC1E03">
        <w:rPr>
          <w:rFonts w:ascii="Times New Roman" w:hAnsi="Times New Roman"/>
          <w:i/>
          <w:iCs/>
          <w:sz w:val="24"/>
          <w:szCs w:val="24"/>
        </w:rPr>
        <w:t xml:space="preserve">«Как вы думаете, кто же оказался лучшим хозяином машины? Почему?» </w:t>
      </w:r>
      <w:r w:rsidRPr="00FC1E03">
        <w:rPr>
          <w:rFonts w:ascii="Times New Roman" w:hAnsi="Times New Roman"/>
          <w:sz w:val="24"/>
          <w:szCs w:val="24"/>
        </w:rPr>
        <w:br/>
      </w:r>
      <w:r w:rsidRPr="00FC1E03">
        <w:rPr>
          <w:rFonts w:ascii="Times New Roman" w:hAnsi="Times New Roman"/>
          <w:b/>
          <w:bCs/>
          <w:sz w:val="24"/>
          <w:szCs w:val="24"/>
        </w:rPr>
        <w:t>Ведущий.</w:t>
      </w:r>
      <w:r w:rsidRPr="00FC1E03">
        <w:rPr>
          <w:rFonts w:ascii="Times New Roman" w:hAnsi="Times New Roman"/>
          <w:sz w:val="24"/>
          <w:szCs w:val="24"/>
        </w:rPr>
        <w:t xml:space="preserve"> </w:t>
      </w:r>
      <w:r w:rsidRPr="00FC1E03">
        <w:rPr>
          <w:rFonts w:ascii="Times New Roman" w:hAnsi="Times New Roman"/>
          <w:i/>
          <w:iCs/>
          <w:sz w:val="24"/>
          <w:szCs w:val="24"/>
        </w:rPr>
        <w:t xml:space="preserve">Какое же качество всем помогало справиться с этим заданием? </w:t>
      </w:r>
      <w:r w:rsidRPr="00FC1E03">
        <w:rPr>
          <w:rFonts w:ascii="Times New Roman" w:hAnsi="Times New Roman"/>
          <w:sz w:val="24"/>
          <w:szCs w:val="24"/>
        </w:rPr>
        <w:br/>
        <w:t>Дети в основном называли такие качества, как умение слушать и выполнять задание, умение ориентироваться в пространстве и взаимопоним</w:t>
      </w:r>
      <w:r w:rsidRPr="00FC1E03">
        <w:rPr>
          <w:rFonts w:ascii="Times New Roman" w:hAnsi="Times New Roman"/>
          <w:sz w:val="24"/>
          <w:szCs w:val="24"/>
        </w:rPr>
        <w:t>а</w:t>
      </w:r>
      <w:r w:rsidRPr="00FC1E03">
        <w:rPr>
          <w:rFonts w:ascii="Times New Roman" w:hAnsi="Times New Roman"/>
          <w:sz w:val="24"/>
          <w:szCs w:val="24"/>
        </w:rPr>
        <w:t xml:space="preserve">ние. </w:t>
      </w:r>
      <w:r w:rsidRPr="00FC1E03">
        <w:rPr>
          <w:rFonts w:ascii="Times New Roman" w:hAnsi="Times New Roman"/>
          <w:sz w:val="24"/>
          <w:szCs w:val="24"/>
        </w:rPr>
        <w:br/>
      </w:r>
      <w:r w:rsidRPr="00FC1E03">
        <w:rPr>
          <w:rFonts w:ascii="Times New Roman" w:hAnsi="Times New Roman"/>
          <w:b/>
          <w:bCs/>
          <w:sz w:val="24"/>
          <w:szCs w:val="24"/>
        </w:rPr>
        <w:t>Ведущий.</w:t>
      </w:r>
      <w:r w:rsidRPr="00FC1E03">
        <w:rPr>
          <w:rFonts w:ascii="Times New Roman" w:hAnsi="Times New Roman"/>
          <w:sz w:val="24"/>
          <w:szCs w:val="24"/>
        </w:rPr>
        <w:t xml:space="preserve"> </w:t>
      </w:r>
      <w:r w:rsidRPr="00FC1E03">
        <w:rPr>
          <w:rFonts w:ascii="Times New Roman" w:hAnsi="Times New Roman"/>
          <w:i/>
          <w:iCs/>
          <w:sz w:val="24"/>
          <w:szCs w:val="24"/>
        </w:rPr>
        <w:t>Вы сумели правильно назвать одно из важных качеств — взаимопонимание, поэтом</w:t>
      </w:r>
      <w:r>
        <w:rPr>
          <w:rFonts w:ascii="Times New Roman" w:hAnsi="Times New Roman"/>
          <w:i/>
          <w:iCs/>
          <w:sz w:val="24"/>
          <w:szCs w:val="24"/>
        </w:rPr>
        <w:t>у ваш класс получает первый паз</w:t>
      </w:r>
      <w:r w:rsidRPr="00FC1E03">
        <w:rPr>
          <w:rFonts w:ascii="Times New Roman" w:hAnsi="Times New Roman"/>
          <w:i/>
          <w:iCs/>
          <w:sz w:val="24"/>
          <w:szCs w:val="24"/>
        </w:rPr>
        <w:t>л, на котором написано это качество. Решите, пожалуйста, кто из вашего кла</w:t>
      </w:r>
      <w:r>
        <w:rPr>
          <w:rFonts w:ascii="Times New Roman" w:hAnsi="Times New Roman"/>
          <w:i/>
          <w:iCs/>
          <w:sz w:val="24"/>
          <w:szCs w:val="24"/>
        </w:rPr>
        <w:t>сса станет хранителем этого паз</w:t>
      </w:r>
      <w:r w:rsidRPr="00FC1E03">
        <w:rPr>
          <w:rFonts w:ascii="Times New Roman" w:hAnsi="Times New Roman"/>
          <w:i/>
          <w:iCs/>
          <w:sz w:val="24"/>
          <w:szCs w:val="24"/>
        </w:rPr>
        <w:t>ла.</w:t>
      </w:r>
      <w:r w:rsidRPr="00FC1E03">
        <w:rPr>
          <w:rFonts w:ascii="Times New Roman" w:hAnsi="Times New Roman"/>
          <w:sz w:val="24"/>
          <w:szCs w:val="24"/>
        </w:rPr>
        <w:br/>
        <w:t>Дети п</w:t>
      </w:r>
      <w:r>
        <w:rPr>
          <w:rFonts w:ascii="Times New Roman" w:hAnsi="Times New Roman"/>
          <w:sz w:val="24"/>
          <w:szCs w:val="24"/>
        </w:rPr>
        <w:t>осовещались и доверили этот паз</w:t>
      </w:r>
      <w:r w:rsidRPr="00FC1E03">
        <w:rPr>
          <w:rFonts w:ascii="Times New Roman" w:hAnsi="Times New Roman"/>
          <w:sz w:val="24"/>
          <w:szCs w:val="24"/>
        </w:rPr>
        <w:t>л девочке, которая выиграла конкурс. Он была благодарна классу, который именно ей доверил ответс</w:t>
      </w:r>
      <w:r w:rsidRPr="00FC1E03">
        <w:rPr>
          <w:rFonts w:ascii="Times New Roman" w:hAnsi="Times New Roman"/>
          <w:sz w:val="24"/>
          <w:szCs w:val="24"/>
        </w:rPr>
        <w:t>т</w:t>
      </w:r>
      <w:r w:rsidRPr="00FC1E03">
        <w:rPr>
          <w:rFonts w:ascii="Times New Roman" w:hAnsi="Times New Roman"/>
          <w:sz w:val="24"/>
          <w:szCs w:val="24"/>
        </w:rPr>
        <w:t xml:space="preserve">венное хранение. 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 пазл «Взаимопонимание», листочки с животными</w:t>
      </w:r>
    </w:p>
    <w:p w:rsidR="0018577F" w:rsidRPr="002966A8" w:rsidRDefault="0018577F" w:rsidP="00324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8577F" w:rsidRPr="002966A8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6A8">
        <w:rPr>
          <w:rFonts w:ascii="Times New Roman" w:hAnsi="Times New Roman"/>
          <w:b/>
          <w:sz w:val="28"/>
          <w:szCs w:val="28"/>
        </w:rPr>
        <w:t xml:space="preserve">Цель: </w:t>
      </w:r>
      <w:r w:rsidRPr="002966A8">
        <w:rPr>
          <w:rFonts w:ascii="Times New Roman" w:hAnsi="Times New Roman"/>
          <w:sz w:val="28"/>
          <w:szCs w:val="28"/>
        </w:rPr>
        <w:t>изучение уровня тревожности учащихся класса</w:t>
      </w:r>
    </w:p>
    <w:p w:rsidR="0018577F" w:rsidRPr="002966A8" w:rsidRDefault="0018577F" w:rsidP="00E10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66A8">
        <w:rPr>
          <w:rFonts w:ascii="Times New Roman" w:hAnsi="Times New Roman"/>
          <w:b/>
          <w:sz w:val="28"/>
          <w:szCs w:val="28"/>
        </w:rPr>
        <w:t>Упражнение 1</w:t>
      </w:r>
    </w:p>
    <w:p w:rsidR="0018577F" w:rsidRPr="002966A8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6A8">
        <w:rPr>
          <w:rFonts w:ascii="Times New Roman" w:hAnsi="Times New Roman"/>
          <w:sz w:val="28"/>
          <w:szCs w:val="28"/>
        </w:rPr>
        <w:t>Здравствуйте ребята! Сегодня мы проводим с вами совсем не обычное занятие. Оно будет посвящено воспоминаниям. Тогда давайте отправимся в 200___ год.</w:t>
      </w:r>
    </w:p>
    <w:p w:rsidR="0018577F" w:rsidRPr="002966A8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6A8">
        <w:rPr>
          <w:rFonts w:ascii="Times New Roman" w:hAnsi="Times New Roman"/>
          <w:sz w:val="28"/>
          <w:szCs w:val="28"/>
        </w:rPr>
        <w:t>Что сязано с этим годом для вас?</w:t>
      </w:r>
    </w:p>
    <w:p w:rsidR="0018577F" w:rsidRPr="002966A8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6A8">
        <w:rPr>
          <w:rFonts w:ascii="Times New Roman" w:hAnsi="Times New Roman"/>
          <w:sz w:val="28"/>
          <w:szCs w:val="28"/>
        </w:rPr>
        <w:t>Каким был ваш первый школьный день?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6A8">
        <w:rPr>
          <w:rFonts w:ascii="Times New Roman" w:hAnsi="Times New Roman"/>
          <w:sz w:val="28"/>
          <w:szCs w:val="28"/>
        </w:rPr>
        <w:t>Что вам больше всего запомнилось из первого школьного дня</w:t>
      </w:r>
      <w:r>
        <w:rPr>
          <w:rFonts w:ascii="Times New Roman" w:hAnsi="Times New Roman"/>
          <w:sz w:val="28"/>
          <w:szCs w:val="28"/>
        </w:rPr>
        <w:t>?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вам представлялась школа тогда, и какой она вам кажется сейчас?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77F" w:rsidRPr="002966A8" w:rsidRDefault="0018577F" w:rsidP="00E10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66A8">
        <w:rPr>
          <w:rFonts w:ascii="Times New Roman" w:hAnsi="Times New Roman"/>
          <w:b/>
          <w:sz w:val="28"/>
          <w:szCs w:val="28"/>
        </w:rPr>
        <w:t>Упражнение 2 «Ассоциации»</w:t>
      </w:r>
    </w:p>
    <w:p w:rsidR="0018577F" w:rsidRPr="002966A8" w:rsidRDefault="0018577F" w:rsidP="00E10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66A8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Изучение степени тревожности учащихся, связанной со словом «школа».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Изучение мнения учащихся о степени значимости школы в их жизни</w:t>
      </w:r>
    </w:p>
    <w:p w:rsidR="0018577F" w:rsidRPr="002966A8" w:rsidRDefault="0018577F" w:rsidP="00E10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66A8">
        <w:rPr>
          <w:rFonts w:ascii="Times New Roman" w:hAnsi="Times New Roman"/>
          <w:b/>
          <w:sz w:val="28"/>
          <w:szCs w:val="28"/>
        </w:rPr>
        <w:t>Содержание упражнения: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Ребятам предлагается назвать прилагательные, которыми они хотели бы охарактеризовать свою школу и поделиться своим мнением о том, чему учат в школе.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Школа, в которой я учусь….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нашей школе учат…..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77F" w:rsidRPr="00976E0E" w:rsidRDefault="0018577F" w:rsidP="00E10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6E0E">
        <w:rPr>
          <w:rFonts w:ascii="Times New Roman" w:hAnsi="Times New Roman"/>
          <w:b/>
          <w:sz w:val="28"/>
          <w:szCs w:val="28"/>
        </w:rPr>
        <w:t>Упражнение 3 «Температура»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E0E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дать возможность учащимся проговорить свои учебные трудности и определить свое к ним отношение.</w:t>
      </w:r>
    </w:p>
    <w:p w:rsidR="0018577F" w:rsidRPr="00976E0E" w:rsidRDefault="0018577F" w:rsidP="00E10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6E0E">
        <w:rPr>
          <w:rFonts w:ascii="Times New Roman" w:hAnsi="Times New Roman"/>
          <w:b/>
          <w:sz w:val="28"/>
          <w:szCs w:val="28"/>
        </w:rPr>
        <w:t>Содержание упражнения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Ребята! Когда человек болеет, он непременно меряет температуру. Она у него всегда повышенная. Если человек не хочет что-либо делать, у него тоже может повыситься температура.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какой причине, кроме болезни, может повыситься температура у вас?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6E0E">
        <w:rPr>
          <w:rFonts w:ascii="Times New Roman" w:hAnsi="Times New Roman"/>
          <w:b/>
          <w:sz w:val="28"/>
          <w:szCs w:val="28"/>
        </w:rPr>
        <w:t>Упражнение 4 « В гостях у сказки»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976E0E">
        <w:rPr>
          <w:rFonts w:ascii="Times New Roman" w:hAnsi="Times New Roman"/>
          <w:sz w:val="28"/>
          <w:szCs w:val="28"/>
        </w:rPr>
        <w:t>преодоление негативных эмоций, связанных с обучением в школе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упражнения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отправимся в страну сказок и навестим старую сказочницу. У нее в большом мешке хранятся самые разные ска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ки. Итак, в путь!</w:t>
      </w:r>
    </w:p>
    <w:p w:rsidR="0018577F" w:rsidRPr="00044D78" w:rsidRDefault="0018577F" w:rsidP="00E108D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44D78">
        <w:rPr>
          <w:rFonts w:ascii="Times New Roman" w:hAnsi="Times New Roman"/>
          <w:i/>
          <w:sz w:val="28"/>
          <w:szCs w:val="28"/>
        </w:rPr>
        <w:t>В далекие времена в одной семье жил мальчик. Был он веселый, непоседливый, любил играть с другими мальчиками во дворе в свои мальчишеские игры. Помогал папе по хозяйству и маме – даже мыть посуду.</w:t>
      </w:r>
    </w:p>
    <w:p w:rsidR="0018577F" w:rsidRPr="00044D78" w:rsidRDefault="0018577F" w:rsidP="00E108D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44D78">
        <w:rPr>
          <w:rFonts w:ascii="Times New Roman" w:hAnsi="Times New Roman"/>
          <w:i/>
          <w:sz w:val="28"/>
          <w:szCs w:val="28"/>
        </w:rPr>
        <w:t>Учился этот мальчик в школе. В селе она была одна, и рано по утру, все мальчики и девочки вприпрыжку бежали в школу.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44D78">
        <w:rPr>
          <w:rFonts w:ascii="Times New Roman" w:hAnsi="Times New Roman"/>
          <w:i/>
          <w:sz w:val="28"/>
          <w:szCs w:val="28"/>
        </w:rPr>
        <w:t>Кто бежал с неохотой, кому-то было трудно проснуться, и он, пыхтя, бежал позади всех. Самым последним бежал в шк</w:t>
      </w:r>
      <w:r w:rsidRPr="00044D78">
        <w:rPr>
          <w:rFonts w:ascii="Times New Roman" w:hAnsi="Times New Roman"/>
          <w:i/>
          <w:sz w:val="28"/>
          <w:szCs w:val="28"/>
        </w:rPr>
        <w:t>о</w:t>
      </w:r>
      <w:r w:rsidRPr="00044D78">
        <w:rPr>
          <w:rFonts w:ascii="Times New Roman" w:hAnsi="Times New Roman"/>
          <w:i/>
          <w:sz w:val="28"/>
          <w:szCs w:val="28"/>
        </w:rPr>
        <w:t>лу знакомый нам мальчик. Не то, чтобы ему не хотелось учиться, просто было очень трудно рано вставать  из теплой п</w:t>
      </w:r>
      <w:r w:rsidRPr="00044D78">
        <w:rPr>
          <w:rFonts w:ascii="Times New Roman" w:hAnsi="Times New Roman"/>
          <w:i/>
          <w:sz w:val="28"/>
          <w:szCs w:val="28"/>
        </w:rPr>
        <w:t>о</w:t>
      </w:r>
      <w:r w:rsidRPr="00044D78">
        <w:rPr>
          <w:rFonts w:ascii="Times New Roman" w:hAnsi="Times New Roman"/>
          <w:i/>
          <w:sz w:val="28"/>
          <w:szCs w:val="28"/>
        </w:rPr>
        <w:t>стели, одеваться, умываться. Причем делать это каждый день.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Однажды, когда он в очередной раз оказался самым последним на дорожке, ведущей в школу, он увидел перед собой перы</w:t>
      </w:r>
      <w:r>
        <w:rPr>
          <w:rFonts w:ascii="Times New Roman" w:hAnsi="Times New Roman"/>
          <w:i/>
          <w:sz w:val="28"/>
          <w:szCs w:val="28"/>
        </w:rPr>
        <w:t>ш</w:t>
      </w:r>
      <w:r>
        <w:rPr>
          <w:rFonts w:ascii="Times New Roman" w:hAnsi="Times New Roman"/>
          <w:i/>
          <w:sz w:val="28"/>
          <w:szCs w:val="28"/>
        </w:rPr>
        <w:t>ко необыкновенной красоты. Оно сверкало на солнце и переливалось всеми цветами радуги. Мальчик схватил перышко, и тут оно подняло мальчика, закрутило в воздухе и забросило его на радугу, которая висела над школьным двором.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Мальчик кувыркался на радуге, прыгал, стоял на голове, смотрел на школу, в которой в это время сидели мальчики и дево</w:t>
      </w:r>
      <w:r>
        <w:rPr>
          <w:rFonts w:ascii="Times New Roman" w:hAnsi="Times New Roman"/>
          <w:i/>
          <w:sz w:val="28"/>
          <w:szCs w:val="28"/>
        </w:rPr>
        <w:t>ч</w:t>
      </w:r>
      <w:r>
        <w:rPr>
          <w:rFonts w:ascii="Times New Roman" w:hAnsi="Times New Roman"/>
          <w:i/>
          <w:sz w:val="28"/>
          <w:szCs w:val="28"/>
        </w:rPr>
        <w:t>ки из его села, смеялся, свистел, вообщем делал то, что ему нравится.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Так прошел час, два, три, а что было потом с мальчиком?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придумывают окончание сказки  и объясняют, почему именно такое они придумали объяснение.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621">
        <w:rPr>
          <w:rFonts w:ascii="Times New Roman" w:hAnsi="Times New Roman"/>
          <w:b/>
          <w:sz w:val="28"/>
          <w:szCs w:val="28"/>
        </w:rPr>
        <w:t>Вопросы детям</w:t>
      </w:r>
      <w:r>
        <w:rPr>
          <w:rFonts w:ascii="Times New Roman" w:hAnsi="Times New Roman"/>
          <w:sz w:val="28"/>
          <w:szCs w:val="28"/>
        </w:rPr>
        <w:t>: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хотел бы оказаться на месте мальчика и почему?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Можем ли мы считать, что мальчик совсем не хотел учиться в школе?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может быть вызвано такое поведение мальчика?</w:t>
      </w:r>
    </w:p>
    <w:p w:rsidR="0018577F" w:rsidRPr="00160621" w:rsidRDefault="0018577F" w:rsidP="00E10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0621">
        <w:rPr>
          <w:rFonts w:ascii="Times New Roman" w:hAnsi="Times New Roman"/>
          <w:b/>
          <w:sz w:val="28"/>
          <w:szCs w:val="28"/>
        </w:rPr>
        <w:t>Рефлексия занятия: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Понравилось ли вам занятие?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запомнилось больше всего?</w:t>
      </w:r>
    </w:p>
    <w:p w:rsidR="0018577F" w:rsidRPr="0032468D" w:rsidRDefault="0018577F" w:rsidP="003246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занятию от 0 до 10 баллов.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621">
        <w:rPr>
          <w:rFonts w:ascii="Times New Roman" w:hAnsi="Times New Roman"/>
          <w:b/>
          <w:sz w:val="28"/>
          <w:szCs w:val="28"/>
        </w:rPr>
        <w:t>Упражнение 1  «Светофор</w:t>
      </w:r>
      <w:r>
        <w:rPr>
          <w:rFonts w:ascii="Times New Roman" w:hAnsi="Times New Roman"/>
          <w:sz w:val="28"/>
          <w:szCs w:val="28"/>
        </w:rPr>
        <w:t>»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CCB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обменяться мнениями на прошлом занятии</w:t>
      </w:r>
    </w:p>
    <w:p w:rsidR="0018577F" w:rsidRPr="004E4CCB" w:rsidRDefault="0018577F" w:rsidP="00E10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CCB">
        <w:rPr>
          <w:rFonts w:ascii="Times New Roman" w:hAnsi="Times New Roman"/>
          <w:b/>
          <w:sz w:val="28"/>
          <w:szCs w:val="28"/>
        </w:rPr>
        <w:t>Содержание упражнения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ребята! Пришло время нашей новой встречи. Нас с вами ждут увлекательные путешествия в Страну Сказок. Мы будем много рисовать, придумывать интересные истории.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я раздам вам сигналы светофора. С их помощью вы поможете мне узнать ваше мнение о прошлом занятии.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кружок – если вам было неинтересно и неуютно на прошлом занятии.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 кружок – если вам было интересно, но вам что-то не понравилось.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Зеленый кружок – если вам было интересно, вы узнали для себя что-то новое.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я считаю до трех и мы включаем светофор.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Раз….два…три..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спрашивает учеников, почему они сделали такой выбор, уделяя внимание тем, кто поднял красный кружок.</w:t>
      </w:r>
    </w:p>
    <w:p w:rsidR="0018577F" w:rsidRPr="00013FA0" w:rsidRDefault="0018577F" w:rsidP="00E10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3FA0">
        <w:rPr>
          <w:rFonts w:ascii="Times New Roman" w:hAnsi="Times New Roman"/>
          <w:b/>
          <w:sz w:val="28"/>
          <w:szCs w:val="28"/>
        </w:rPr>
        <w:t>Упражнение 2 «В гостях у сказки»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Развитие фантазии. Умения понимать и передавать чувства других людей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Сочинение собственных сказок на основе полученных рисунков.</w:t>
      </w:r>
    </w:p>
    <w:p w:rsidR="0018577F" w:rsidRPr="00013FA0" w:rsidRDefault="0018577F" w:rsidP="00E10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3FA0">
        <w:rPr>
          <w:rFonts w:ascii="Times New Roman" w:hAnsi="Times New Roman"/>
          <w:b/>
          <w:sz w:val="28"/>
          <w:szCs w:val="28"/>
        </w:rPr>
        <w:t>Содержание упражнения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вспомним наше прошлое занятие. Вспомните сказку про мальчика и радугу. Я хочу, чтобы вы определили в ней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мый тревожный и запоминающийся момент.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Попробуйте нарисовать этот момент на лежащих перед вами листах бумаги. озаглавьте свой рисунок.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ученики зачитывают свои сказки.</w:t>
      </w:r>
    </w:p>
    <w:p w:rsidR="0018577F" w:rsidRPr="00D10086" w:rsidRDefault="0018577F" w:rsidP="00E108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0086">
        <w:rPr>
          <w:rFonts w:ascii="Times New Roman" w:hAnsi="Times New Roman"/>
          <w:b/>
          <w:sz w:val="28"/>
          <w:szCs w:val="28"/>
        </w:rPr>
        <w:t>Ритуал прощания</w:t>
      </w:r>
    </w:p>
    <w:p w:rsidR="0018577F" w:rsidRDefault="0018577F" w:rsidP="00E10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 и все, наше занятие подошло к концу. Давайте сейчас включим снова наш волшебный светофор. Оцените наше занятие.</w:t>
      </w:r>
    </w:p>
    <w:p w:rsidR="0018577F" w:rsidRPr="0032468D" w:rsidRDefault="0018577F" w:rsidP="004E4C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Раз…два…три…</w:t>
      </w:r>
    </w:p>
    <w:p w:rsidR="0018577F" w:rsidRPr="0032468D" w:rsidRDefault="0018577F" w:rsidP="003246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CCB">
        <w:rPr>
          <w:rFonts w:ascii="Times New Roman" w:hAnsi="Times New Roman"/>
          <w:b/>
          <w:sz w:val="28"/>
          <w:szCs w:val="28"/>
        </w:rPr>
        <w:t>Оборудование: фломатсеры, альбомные листы, кружки с цветами</w:t>
      </w:r>
    </w:p>
    <w:p w:rsidR="0018577F" w:rsidRDefault="0018577F" w:rsidP="00D100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Упражнение «Осенний лес»</w:t>
      </w:r>
    </w:p>
    <w:p w:rsidR="0018577F" w:rsidRDefault="0018577F" w:rsidP="00D100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D10086">
        <w:rPr>
          <w:rFonts w:ascii="Times New Roman" w:hAnsi="Times New Roman"/>
          <w:sz w:val="28"/>
          <w:szCs w:val="28"/>
        </w:rPr>
        <w:t>релаксация, подготовка ребят к активной работе</w:t>
      </w:r>
      <w:r>
        <w:rPr>
          <w:rFonts w:ascii="Times New Roman" w:hAnsi="Times New Roman"/>
          <w:sz w:val="28"/>
          <w:szCs w:val="28"/>
        </w:rPr>
        <w:t>.</w:t>
      </w:r>
    </w:p>
    <w:p w:rsidR="0018577F" w:rsidRPr="004E4CCB" w:rsidRDefault="0018577F" w:rsidP="00D100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CCB">
        <w:rPr>
          <w:rFonts w:ascii="Times New Roman" w:hAnsi="Times New Roman"/>
          <w:b/>
          <w:sz w:val="28"/>
          <w:szCs w:val="28"/>
        </w:rPr>
        <w:t>Содержание упражнения</w:t>
      </w:r>
    </w:p>
    <w:p w:rsidR="0018577F" w:rsidRDefault="0018577F" w:rsidP="00D100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должны сплочено выполнять задания и следовать тексту, который произносит ведущий. По ходу выполнения 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ражнения учащиеся сопровождают его жестами.</w:t>
      </w:r>
    </w:p>
    <w:p w:rsidR="0018577F" w:rsidRDefault="0018577F" w:rsidP="00D100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Ребята! Мы с вами отправляемся в волшебное путешествие. Вы его совершите вместе со мной. Закройте глаза. Я попрошу вас выполнять все движения, не открывая глаз.</w:t>
      </w:r>
    </w:p>
    <w:p w:rsidR="0018577F" w:rsidRDefault="0018577F" w:rsidP="00D100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начнем.</w:t>
      </w:r>
    </w:p>
    <w:p w:rsidR="0018577F" w:rsidRPr="0032468D" w:rsidRDefault="0018577F" w:rsidP="00D1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468D">
        <w:rPr>
          <w:rFonts w:ascii="Times New Roman" w:hAnsi="Times New Roman"/>
          <w:i/>
          <w:sz w:val="24"/>
          <w:szCs w:val="24"/>
        </w:rPr>
        <w:t>Итак, мы с вами находимся  в маленьком, но очень уютном городке.</w:t>
      </w:r>
    </w:p>
    <w:p w:rsidR="0018577F" w:rsidRPr="0032468D" w:rsidRDefault="0018577F" w:rsidP="00D1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468D">
        <w:rPr>
          <w:rFonts w:ascii="Times New Roman" w:hAnsi="Times New Roman"/>
          <w:i/>
          <w:sz w:val="24"/>
          <w:szCs w:val="24"/>
        </w:rPr>
        <w:t>На улице стоит осень. И хоть на улице солнышко светит очень ярок, температура уже достаточно низкая.</w:t>
      </w:r>
    </w:p>
    <w:p w:rsidR="0018577F" w:rsidRPr="0032468D" w:rsidRDefault="0018577F" w:rsidP="00D1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468D">
        <w:rPr>
          <w:rFonts w:ascii="Times New Roman" w:hAnsi="Times New Roman"/>
          <w:i/>
          <w:sz w:val="24"/>
          <w:szCs w:val="24"/>
        </w:rPr>
        <w:t>Мы с вами идем на прогулку.</w:t>
      </w:r>
    </w:p>
    <w:p w:rsidR="0018577F" w:rsidRPr="0032468D" w:rsidRDefault="0018577F" w:rsidP="00D1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468D">
        <w:rPr>
          <w:rFonts w:ascii="Times New Roman" w:hAnsi="Times New Roman"/>
          <w:i/>
          <w:sz w:val="24"/>
          <w:szCs w:val="24"/>
        </w:rPr>
        <w:t>Мы быстро надеваем джинсы, теплый свитер, кроссовки и отправляемся в лес, берем с собой поводок и любимую собаку.</w:t>
      </w:r>
    </w:p>
    <w:p w:rsidR="0018577F" w:rsidRPr="0032468D" w:rsidRDefault="0018577F" w:rsidP="00D1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468D">
        <w:rPr>
          <w:rFonts w:ascii="Times New Roman" w:hAnsi="Times New Roman"/>
          <w:i/>
          <w:sz w:val="24"/>
          <w:szCs w:val="24"/>
        </w:rPr>
        <w:t>Мы идем в лес. Свежий воздух, лесная прохлада притягивают нас. Мы напрягаем животик, спинку, ручки, лицо. Сильно-сильно…</w:t>
      </w:r>
    </w:p>
    <w:p w:rsidR="0018577F" w:rsidRPr="0032468D" w:rsidRDefault="0018577F" w:rsidP="00D1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468D">
        <w:rPr>
          <w:rFonts w:ascii="Times New Roman" w:hAnsi="Times New Roman"/>
          <w:i/>
          <w:sz w:val="24"/>
          <w:szCs w:val="24"/>
        </w:rPr>
        <w:t>А сейчас мы расслабляем ноги, руки, спину, лицо…</w:t>
      </w:r>
    </w:p>
    <w:p w:rsidR="0018577F" w:rsidRPr="0032468D" w:rsidRDefault="0018577F" w:rsidP="00D1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468D">
        <w:rPr>
          <w:rFonts w:ascii="Times New Roman" w:hAnsi="Times New Roman"/>
          <w:i/>
          <w:sz w:val="24"/>
          <w:szCs w:val="24"/>
        </w:rPr>
        <w:t>Дышится ровно, легко, глубоко.</w:t>
      </w:r>
    </w:p>
    <w:p w:rsidR="0018577F" w:rsidRPr="0032468D" w:rsidRDefault="0018577F" w:rsidP="00D1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468D">
        <w:rPr>
          <w:rFonts w:ascii="Times New Roman" w:hAnsi="Times New Roman"/>
          <w:i/>
          <w:sz w:val="24"/>
          <w:szCs w:val="24"/>
        </w:rPr>
        <w:t>Дорога не утомляет нас, а наоборот, придает уверенность и силу! Вот он наш волшебный лес! Все тропинки в нем знак</w:t>
      </w:r>
      <w:r w:rsidRPr="0032468D">
        <w:rPr>
          <w:rFonts w:ascii="Times New Roman" w:hAnsi="Times New Roman"/>
          <w:i/>
          <w:sz w:val="24"/>
          <w:szCs w:val="24"/>
        </w:rPr>
        <w:t>о</w:t>
      </w:r>
      <w:r w:rsidRPr="0032468D">
        <w:rPr>
          <w:rFonts w:ascii="Times New Roman" w:hAnsi="Times New Roman"/>
          <w:i/>
          <w:sz w:val="24"/>
          <w:szCs w:val="24"/>
        </w:rPr>
        <w:t>мы. Вот эта ведет в березовую рощу. Мы направляемся туда. Дышится легко, ровно, глубоко…</w:t>
      </w:r>
    </w:p>
    <w:p w:rsidR="0018577F" w:rsidRPr="0032468D" w:rsidRDefault="0018577F" w:rsidP="00D1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468D">
        <w:rPr>
          <w:rFonts w:ascii="Times New Roman" w:hAnsi="Times New Roman"/>
          <w:i/>
          <w:sz w:val="24"/>
          <w:szCs w:val="24"/>
        </w:rPr>
        <w:t>Правая рука держит поводок и напряжена очень сильно.</w:t>
      </w:r>
    </w:p>
    <w:p w:rsidR="0018577F" w:rsidRPr="0032468D" w:rsidRDefault="0018577F" w:rsidP="00D1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468D">
        <w:rPr>
          <w:rFonts w:ascii="Times New Roman" w:hAnsi="Times New Roman"/>
          <w:i/>
          <w:sz w:val="24"/>
          <w:szCs w:val="24"/>
        </w:rPr>
        <w:t>Кругом тишина, только кое-где стучит дятел.</w:t>
      </w:r>
    </w:p>
    <w:p w:rsidR="0018577F" w:rsidRPr="0032468D" w:rsidRDefault="0018577F" w:rsidP="00D1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468D">
        <w:rPr>
          <w:rFonts w:ascii="Times New Roman" w:hAnsi="Times New Roman"/>
          <w:i/>
          <w:sz w:val="24"/>
          <w:szCs w:val="24"/>
        </w:rPr>
        <w:t>Мы отпускаем поводок, и наши правые руки становятся легкими и воздушными. Словно воздушный шарик, который ул</w:t>
      </w:r>
      <w:r w:rsidRPr="0032468D">
        <w:rPr>
          <w:rFonts w:ascii="Times New Roman" w:hAnsi="Times New Roman"/>
          <w:i/>
          <w:sz w:val="24"/>
          <w:szCs w:val="24"/>
        </w:rPr>
        <w:t>е</w:t>
      </w:r>
      <w:r w:rsidRPr="0032468D">
        <w:rPr>
          <w:rFonts w:ascii="Times New Roman" w:hAnsi="Times New Roman"/>
          <w:i/>
          <w:sz w:val="24"/>
          <w:szCs w:val="24"/>
        </w:rPr>
        <w:t>тит далеко в небо, если его не держать за ниточку.</w:t>
      </w:r>
    </w:p>
    <w:p w:rsidR="0018577F" w:rsidRPr="0032468D" w:rsidRDefault="0018577F" w:rsidP="00D1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468D">
        <w:rPr>
          <w:rFonts w:ascii="Times New Roman" w:hAnsi="Times New Roman"/>
          <w:i/>
          <w:sz w:val="24"/>
          <w:szCs w:val="24"/>
        </w:rPr>
        <w:t xml:space="preserve"> Дышится ровно, легко, глубоко..</w:t>
      </w:r>
    </w:p>
    <w:p w:rsidR="0018577F" w:rsidRPr="0032468D" w:rsidRDefault="0018577F" w:rsidP="00D1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468D">
        <w:rPr>
          <w:rFonts w:ascii="Times New Roman" w:hAnsi="Times New Roman"/>
          <w:i/>
          <w:sz w:val="24"/>
          <w:szCs w:val="24"/>
        </w:rPr>
        <w:t>Мы входим в березовую рощу. Белые стволы берез напоминают нам свечи на праздничном торте. Наше внимание привлек</w:t>
      </w:r>
      <w:r w:rsidRPr="0032468D">
        <w:rPr>
          <w:rFonts w:ascii="Times New Roman" w:hAnsi="Times New Roman"/>
          <w:i/>
          <w:sz w:val="24"/>
          <w:szCs w:val="24"/>
        </w:rPr>
        <w:t>а</w:t>
      </w:r>
      <w:r w:rsidRPr="0032468D">
        <w:rPr>
          <w:rFonts w:ascii="Times New Roman" w:hAnsi="Times New Roman"/>
          <w:i/>
          <w:sz w:val="24"/>
          <w:szCs w:val="24"/>
        </w:rPr>
        <w:t>ет гриб в коричневой шапочке. Это подберезовик. Мы наклоняемся к нему и видим еще два маленьких грибочка. Да здесь целая семейка подберезовиков уютно ус</w:t>
      </w:r>
      <w:r w:rsidRPr="0032468D">
        <w:rPr>
          <w:rFonts w:ascii="Times New Roman" w:hAnsi="Times New Roman"/>
          <w:i/>
          <w:sz w:val="24"/>
          <w:szCs w:val="24"/>
        </w:rPr>
        <w:t>т</w:t>
      </w:r>
      <w:r w:rsidRPr="0032468D">
        <w:rPr>
          <w:rFonts w:ascii="Times New Roman" w:hAnsi="Times New Roman"/>
          <w:i/>
          <w:sz w:val="24"/>
          <w:szCs w:val="24"/>
        </w:rPr>
        <w:t>роилась на зеленой кочке! Свежий воздух пронизывает все вокруг. Дышится ровно, легко, глубоко…</w:t>
      </w:r>
    </w:p>
    <w:p w:rsidR="0018577F" w:rsidRPr="0032468D" w:rsidRDefault="0018577F" w:rsidP="00D1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468D">
        <w:rPr>
          <w:rFonts w:ascii="Times New Roman" w:hAnsi="Times New Roman"/>
          <w:i/>
          <w:sz w:val="24"/>
          <w:szCs w:val="24"/>
        </w:rPr>
        <w:t>Насладившись лесной прохладой и тишиной, мы возвращаемся домой.</w:t>
      </w:r>
    </w:p>
    <w:p w:rsidR="0018577F" w:rsidRPr="0032468D" w:rsidRDefault="0018577F" w:rsidP="00D10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468D">
        <w:rPr>
          <w:rFonts w:ascii="Times New Roman" w:hAnsi="Times New Roman"/>
          <w:b/>
          <w:sz w:val="24"/>
          <w:szCs w:val="24"/>
        </w:rPr>
        <w:t>Вопросы учащимся:</w:t>
      </w:r>
    </w:p>
    <w:p w:rsidR="0018577F" w:rsidRDefault="0018577F" w:rsidP="00D100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ощущения вы испытали, путешествуя по воображаемому лесу?</w:t>
      </w:r>
    </w:p>
    <w:p w:rsidR="0018577F" w:rsidRDefault="0018577F" w:rsidP="00D100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Смогли ли вы его себе представить?</w:t>
      </w:r>
    </w:p>
    <w:p w:rsidR="0018577F" w:rsidRPr="0011635F" w:rsidRDefault="0018577F" w:rsidP="00D100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вам удалось представить, а что нет?</w:t>
      </w:r>
    </w:p>
    <w:p w:rsidR="0018577F" w:rsidRDefault="0018577F" w:rsidP="0011635F">
      <w:pPr>
        <w:pStyle w:val="Heading4"/>
        <w:spacing w:before="0" w:beforeAutospacing="0" w:after="0" w:afterAutospacing="0"/>
      </w:pPr>
      <w:r>
        <w:t>Игротека</w:t>
      </w:r>
    </w:p>
    <w:p w:rsidR="0018577F" w:rsidRDefault="0018577F" w:rsidP="0011635F">
      <w:pPr>
        <w:pStyle w:val="Heading1"/>
        <w:spacing w:before="0" w:beforeAutospacing="0" w:after="0" w:afterAutospacing="0"/>
        <w:rPr>
          <w:sz w:val="28"/>
          <w:szCs w:val="28"/>
        </w:rPr>
      </w:pPr>
      <w:r w:rsidRPr="0011635F">
        <w:rPr>
          <w:sz w:val="28"/>
          <w:szCs w:val="28"/>
        </w:rPr>
        <w:t>ДОРОГА В ПЯТЫЙ КЛА</w:t>
      </w:r>
      <w:r>
        <w:rPr>
          <w:sz w:val="28"/>
          <w:szCs w:val="28"/>
        </w:rPr>
        <w:t>СС</w:t>
      </w:r>
    </w:p>
    <w:p w:rsidR="0018577F" w:rsidRPr="0011635F" w:rsidRDefault="0018577F" w:rsidP="0011635F">
      <w:pPr>
        <w:pStyle w:val="Heading1"/>
        <w:spacing w:before="0" w:beforeAutospacing="0" w:after="0" w:afterAutospacing="0"/>
        <w:rPr>
          <w:sz w:val="28"/>
          <w:szCs w:val="28"/>
        </w:rPr>
      </w:pPr>
      <w:r w:rsidRPr="0011635F">
        <w:rPr>
          <w:sz w:val="28"/>
          <w:szCs w:val="28"/>
        </w:rPr>
        <w:t>ИГРА «ИЗОБРАЗИ ФРАЗУ»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Strong"/>
        </w:rPr>
        <w:t>Ведущий.</w:t>
      </w:r>
      <w:r>
        <w:rPr>
          <w:rStyle w:val="Emphasis"/>
        </w:rPr>
        <w:t xml:space="preserve"> Для этой игры нам надо выбрать на роль ведущих трех сообразительных и артистичных ребят. На обсуждение вам дается одна минута. </w:t>
      </w:r>
      <w:r>
        <w:br/>
      </w:r>
      <w:r>
        <w:rPr>
          <w:rStyle w:val="Strong"/>
        </w:rPr>
        <w:t>Ведущий.</w:t>
      </w:r>
      <w:r>
        <w:t xml:space="preserve"> </w:t>
      </w:r>
      <w:r>
        <w:rPr>
          <w:rStyle w:val="Emphasis"/>
        </w:rPr>
        <w:t>Сейчас я буду показывать ведущим карточки, на которых написаны разные фразы. Задача ведущих — передать при помощи разли</w:t>
      </w:r>
      <w:r>
        <w:rPr>
          <w:rStyle w:val="Emphasis"/>
        </w:rPr>
        <w:t>ч</w:t>
      </w:r>
      <w:r>
        <w:rPr>
          <w:rStyle w:val="Emphasis"/>
        </w:rPr>
        <w:t>ных жестов или звуков смысл этой фразы так, чтобы вы сумели ее понять и назвать. Каждому ведущему предстоит «изобразить» три фр</w:t>
      </w:r>
      <w:r>
        <w:rPr>
          <w:rStyle w:val="Emphasis"/>
        </w:rPr>
        <w:t>а</w:t>
      </w:r>
      <w:r>
        <w:rPr>
          <w:rStyle w:val="Emphasis"/>
        </w:rPr>
        <w:t>зы. Если ведущему не удастся передать смысл фразы, тогда он имеет право попросить помощи у другого ведущего.</w:t>
      </w:r>
      <w:r>
        <w:br/>
        <w:t xml:space="preserve">В игре использовались следующие фразы: </w:t>
      </w:r>
      <w:r>
        <w:rPr>
          <w:rStyle w:val="Emphasis"/>
        </w:rPr>
        <w:t>встреча гостей; решение задачи; прогулка в парке; занятие спортом; чтение интересной книги; игра на компьютере; укладывание чемодана; игра на музыкальных инструментах; просмотр телепередач.</w:t>
      </w:r>
      <w:r>
        <w:br/>
      </w:r>
      <w:r>
        <w:rPr>
          <w:rStyle w:val="Strong"/>
        </w:rPr>
        <w:t>Ведущий.</w:t>
      </w:r>
      <w:r>
        <w:t xml:space="preserve"> </w:t>
      </w:r>
      <w:r>
        <w:rPr>
          <w:rStyle w:val="Emphasis"/>
        </w:rPr>
        <w:t>Как вы думаете, какое качество помогало нам справиться с заданиями этой игры?</w:t>
      </w:r>
      <w:r>
        <w:br/>
        <w:t xml:space="preserve">Все четвероклассники единодушно отметили, что это сообразительность и смекалка. </w:t>
      </w:r>
      <w:r>
        <w:br/>
      </w:r>
      <w:r>
        <w:rPr>
          <w:rStyle w:val="Strong"/>
        </w:rPr>
        <w:t>Ведущий.</w:t>
      </w:r>
      <w:r>
        <w:t xml:space="preserve"> </w:t>
      </w:r>
      <w:r>
        <w:rPr>
          <w:rStyle w:val="Emphasis"/>
        </w:rPr>
        <w:t>Вы правильно назвали еще одно важное качество — смекалку, поэтому получаете второй паззл, на котором написано это качество. Решите, кто будет беречь паззл до конца нашей игры.</w:t>
      </w:r>
      <w:r>
        <w:br/>
        <w:t>Класс сумел без споров и обид найти хранителя и для второго паззла.</w:t>
      </w:r>
    </w:p>
    <w:p w:rsidR="0018577F" w:rsidRDefault="0018577F" w:rsidP="00F93870">
      <w:pPr>
        <w:pStyle w:val="Heading3"/>
        <w:spacing w:before="0" w:beforeAutospacing="0" w:after="0" w:afterAutospacing="0"/>
      </w:pPr>
      <w:r>
        <w:t>ИГРА «ВОПРОС-ОТВЕТ»</w:t>
      </w:r>
    </w:p>
    <w:p w:rsidR="0018577F" w:rsidRDefault="0018577F" w:rsidP="00F93870">
      <w:pPr>
        <w:pStyle w:val="Heading3"/>
        <w:spacing w:before="0" w:beforeAutospacing="0" w:after="0" w:afterAutospacing="0"/>
      </w:pP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Strong"/>
        </w:rPr>
        <w:t>Ведущий.</w:t>
      </w:r>
      <w:r>
        <w:t xml:space="preserve"> </w:t>
      </w:r>
      <w:r>
        <w:rPr>
          <w:rStyle w:val="Emphasis"/>
        </w:rPr>
        <w:t>Вам предлагается в течение пяти минут отгадать шесть загадок. Отвечать надо быстро. Если вы не знаете отгадки, то говор</w:t>
      </w:r>
      <w:r>
        <w:rPr>
          <w:rStyle w:val="Emphasis"/>
        </w:rPr>
        <w:t>и</w:t>
      </w:r>
      <w:r>
        <w:rPr>
          <w:rStyle w:val="Emphasis"/>
        </w:rPr>
        <w:t xml:space="preserve">те: «Дальше». За каждый правильный ответ начисляется один балл. Ваша главная задача — набрать наибольшее количество баллов. 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Emphasis"/>
        </w:rPr>
        <w:t>Вам будут предложены загадки, для отгадывания которых надо переставлять букву в слове так, чтобы получилось новое слово. Давайте ра</w:t>
      </w:r>
      <w:r>
        <w:rPr>
          <w:rStyle w:val="Emphasis"/>
        </w:rPr>
        <w:t>з</w:t>
      </w:r>
      <w:r>
        <w:rPr>
          <w:rStyle w:val="Emphasis"/>
        </w:rPr>
        <w:t>берем одну такую загадку</w:t>
      </w:r>
      <w:r>
        <w:t>.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Emphasis"/>
        </w:rPr>
        <w:t>Легко дыша в моей тени,</w:t>
      </w:r>
      <w:r>
        <w:rPr>
          <w:i/>
          <w:iCs/>
        </w:rPr>
        <w:br/>
      </w:r>
      <w:r>
        <w:rPr>
          <w:rStyle w:val="Emphasis"/>
        </w:rPr>
        <w:t>Меня ты летом часто хвалишь,</w:t>
      </w:r>
      <w:r>
        <w:rPr>
          <w:i/>
          <w:iCs/>
        </w:rPr>
        <w:br/>
      </w:r>
      <w:r>
        <w:rPr>
          <w:rStyle w:val="Emphasis"/>
        </w:rPr>
        <w:t>Но буквы переставь мои —</w:t>
      </w:r>
      <w:r>
        <w:rPr>
          <w:i/>
          <w:iCs/>
        </w:rPr>
        <w:br/>
      </w:r>
      <w:r>
        <w:rPr>
          <w:rStyle w:val="Emphasis"/>
        </w:rPr>
        <w:t>И целый лес ты мною свалишь.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Strong"/>
        </w:rPr>
        <w:t>(Липа—пила)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t>Дети с трудом смогли отгадать тренировочную загадку. Большинство не поняли принцип отгадывания. Видя это, ведущий постарался подробно разобрать принцип работы с такими загадками.</w:t>
      </w:r>
      <w:r>
        <w:br/>
        <w:t xml:space="preserve">В этой игре были использованы загадки из сборника «Кроссворды». 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Emphasis"/>
        </w:rPr>
        <w:t>Вдоль по проволоке мчусь</w:t>
      </w:r>
      <w:r>
        <w:rPr>
          <w:i/>
          <w:iCs/>
        </w:rPr>
        <w:br/>
      </w:r>
      <w:r>
        <w:rPr>
          <w:rStyle w:val="Emphasis"/>
        </w:rPr>
        <w:t>Ночи я и дни,</w:t>
      </w:r>
      <w:r>
        <w:rPr>
          <w:i/>
          <w:iCs/>
        </w:rPr>
        <w:br/>
      </w:r>
      <w:r>
        <w:rPr>
          <w:rStyle w:val="Emphasis"/>
        </w:rPr>
        <w:t>А с конца меня прочтут —</w:t>
      </w:r>
      <w:r>
        <w:rPr>
          <w:i/>
          <w:iCs/>
        </w:rPr>
        <w:br/>
      </w:r>
      <w:r>
        <w:rPr>
          <w:rStyle w:val="Emphasis"/>
        </w:rPr>
        <w:t>Тигру я сродни.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Strong"/>
        </w:rPr>
        <w:t>(Ток—кот)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Emphasis"/>
        </w:rPr>
        <w:t>Лежу я на земле,</w:t>
      </w:r>
      <w:r>
        <w:rPr>
          <w:i/>
          <w:iCs/>
        </w:rPr>
        <w:br/>
      </w:r>
      <w:r>
        <w:rPr>
          <w:rStyle w:val="Emphasis"/>
        </w:rPr>
        <w:t>Прибитая к железу,</w:t>
      </w:r>
      <w:r>
        <w:rPr>
          <w:i/>
          <w:iCs/>
        </w:rPr>
        <w:br/>
      </w:r>
      <w:r>
        <w:rPr>
          <w:rStyle w:val="Emphasis"/>
        </w:rPr>
        <w:t>Но буквы переставь —</w:t>
      </w:r>
      <w:r>
        <w:rPr>
          <w:i/>
          <w:iCs/>
        </w:rPr>
        <w:br/>
      </w:r>
      <w:r>
        <w:rPr>
          <w:rStyle w:val="Emphasis"/>
        </w:rPr>
        <w:t>В кастрюлю я полезу.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Strong"/>
        </w:rPr>
        <w:t>(Шпала—лапша)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Emphasis"/>
        </w:rPr>
        <w:t>Известное я блюдо.</w:t>
      </w:r>
      <w:r>
        <w:rPr>
          <w:i/>
          <w:iCs/>
        </w:rPr>
        <w:br/>
      </w:r>
      <w:r>
        <w:rPr>
          <w:rStyle w:val="Emphasis"/>
        </w:rPr>
        <w:t>Когда прибавишь «м»,</w:t>
      </w:r>
      <w:r>
        <w:rPr>
          <w:i/>
          <w:iCs/>
        </w:rPr>
        <w:br/>
      </w:r>
      <w:r>
        <w:rPr>
          <w:rStyle w:val="Emphasis"/>
        </w:rPr>
        <w:t>Лететь, жужжать я буду,</w:t>
      </w:r>
      <w:r>
        <w:rPr>
          <w:i/>
          <w:iCs/>
        </w:rPr>
        <w:br/>
      </w:r>
      <w:r>
        <w:rPr>
          <w:rStyle w:val="Emphasis"/>
        </w:rPr>
        <w:t>Надоедая всем.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Strong"/>
        </w:rPr>
        <w:t>(Уха—муха)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Emphasis"/>
        </w:rPr>
        <w:t>Географию со мной</w:t>
      </w:r>
      <w:r>
        <w:rPr>
          <w:i/>
          <w:iCs/>
        </w:rPr>
        <w:br/>
      </w:r>
      <w:r>
        <w:rPr>
          <w:rStyle w:val="Emphasis"/>
        </w:rPr>
        <w:t>Изучают в школе дети,</w:t>
      </w:r>
      <w:r>
        <w:rPr>
          <w:i/>
          <w:iCs/>
        </w:rPr>
        <w:br/>
      </w:r>
      <w:r>
        <w:rPr>
          <w:rStyle w:val="Emphasis"/>
        </w:rPr>
        <w:t>Дай порядок букв иной —</w:t>
      </w:r>
      <w:r>
        <w:rPr>
          <w:i/>
          <w:iCs/>
        </w:rPr>
        <w:br/>
      </w:r>
      <w:r>
        <w:rPr>
          <w:rStyle w:val="Emphasis"/>
        </w:rPr>
        <w:t>И найдешь меня в буфете.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Strong"/>
        </w:rPr>
        <w:t>(Атлас—салат)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Emphasis"/>
        </w:rPr>
        <w:t>Я — дерево в родной стране,</w:t>
      </w:r>
      <w:r>
        <w:rPr>
          <w:i/>
          <w:iCs/>
        </w:rPr>
        <w:br/>
      </w:r>
      <w:r>
        <w:rPr>
          <w:rStyle w:val="Emphasis"/>
        </w:rPr>
        <w:t>Найдешь в лесах меня ты всюду,</w:t>
      </w:r>
      <w:r>
        <w:rPr>
          <w:i/>
          <w:iCs/>
        </w:rPr>
        <w:br/>
      </w:r>
      <w:r>
        <w:rPr>
          <w:rStyle w:val="Emphasis"/>
        </w:rPr>
        <w:t>Но слоги переставь во мне —</w:t>
      </w:r>
      <w:r>
        <w:rPr>
          <w:i/>
          <w:iCs/>
        </w:rPr>
        <w:br/>
      </w:r>
      <w:r>
        <w:rPr>
          <w:rStyle w:val="Emphasis"/>
        </w:rPr>
        <w:t>И воду подавать я буду.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Strong"/>
        </w:rPr>
        <w:t>(Сосна—насос)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Emphasis"/>
        </w:rPr>
        <w:t>Мы резким голосом кричим</w:t>
      </w:r>
      <w:r>
        <w:rPr>
          <w:i/>
          <w:iCs/>
        </w:rPr>
        <w:br/>
      </w:r>
      <w:r>
        <w:rPr>
          <w:rStyle w:val="Emphasis"/>
        </w:rPr>
        <w:t>И ковыляем так комично,</w:t>
      </w:r>
      <w:r>
        <w:rPr>
          <w:i/>
          <w:iCs/>
        </w:rPr>
        <w:br/>
      </w:r>
      <w:r>
        <w:rPr>
          <w:rStyle w:val="Emphasis"/>
        </w:rPr>
        <w:t>Но вставь нам «л» — и зазвучим</w:t>
      </w:r>
      <w:r>
        <w:rPr>
          <w:i/>
          <w:iCs/>
        </w:rPr>
        <w:br/>
      </w:r>
      <w:r>
        <w:rPr>
          <w:rStyle w:val="Emphasis"/>
        </w:rPr>
        <w:t>Тогда довольно мелодично.</w:t>
      </w:r>
    </w:p>
    <w:p w:rsidR="0018577F" w:rsidRDefault="0018577F" w:rsidP="00E108D2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(Гуси-гусли)</w:t>
      </w:r>
    </w:p>
    <w:p w:rsidR="0018577F" w:rsidRDefault="0018577F" w:rsidP="00E108D2">
      <w:pPr>
        <w:pStyle w:val="NormalWeb"/>
        <w:spacing w:before="0" w:beforeAutospacing="0" w:after="0" w:afterAutospacing="0"/>
      </w:pP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Strong"/>
        </w:rPr>
        <w:t>Ведущий.</w:t>
      </w:r>
      <w:r>
        <w:t xml:space="preserve"> </w:t>
      </w:r>
      <w:r>
        <w:rPr>
          <w:rStyle w:val="Emphasis"/>
        </w:rPr>
        <w:t xml:space="preserve">Посчитайте, пожалуйста, самостоятельно, сколько вам удалось набрать баллов в этой игре? </w:t>
      </w:r>
      <w:r>
        <w:br/>
        <w:t xml:space="preserve">Сначала все молчали, наверное, вспоминали. Потом раздалось несколько робких ответов: «Пять баллов, шесть баллов». </w:t>
      </w:r>
      <w:r>
        <w:br/>
      </w:r>
      <w:r>
        <w:rPr>
          <w:rStyle w:val="Strong"/>
        </w:rPr>
        <w:t>Ведущий.</w:t>
      </w:r>
      <w:r>
        <w:t xml:space="preserve"> </w:t>
      </w:r>
      <w:r>
        <w:rPr>
          <w:rStyle w:val="Emphasis"/>
        </w:rPr>
        <w:t xml:space="preserve">Вы совершенно правильно сказали, что вам удалось набрать в этой игре шесть баллов. Это очень хороший результат. </w:t>
      </w:r>
      <w:r>
        <w:br/>
        <w:t>Ребята, осознав, что сумели справиться и с этим заданием, сразу облегченно вздохнули и немного успокоились.</w:t>
      </w:r>
      <w:r>
        <w:br/>
      </w:r>
      <w:r>
        <w:rPr>
          <w:rStyle w:val="Strong"/>
        </w:rPr>
        <w:t>Ведущий.</w:t>
      </w:r>
      <w:r>
        <w:t xml:space="preserve"> </w:t>
      </w:r>
      <w:r>
        <w:rPr>
          <w:rStyle w:val="Emphasis"/>
        </w:rPr>
        <w:t>Кто из вас может назвать качество, которое помогало вам в этой игре?</w:t>
      </w:r>
      <w:r>
        <w:br/>
        <w:t>Дети высказывали следующие предположения: умение думать, мыслить логически, находчивость.</w:t>
      </w:r>
      <w:r>
        <w:br/>
      </w:r>
      <w:r>
        <w:rPr>
          <w:rStyle w:val="Strong"/>
        </w:rPr>
        <w:t>Ведущий.</w:t>
      </w:r>
      <w:r>
        <w:t xml:space="preserve"> </w:t>
      </w:r>
      <w:r>
        <w:rPr>
          <w:rStyle w:val="Emphasis"/>
        </w:rPr>
        <w:t>Совершенно верно вы заметили, что справиться с этой игрой вам помогала ваша находчивость. Получите еще один паззл «находч</w:t>
      </w:r>
      <w:r>
        <w:rPr>
          <w:rStyle w:val="Emphasis"/>
        </w:rPr>
        <w:t>и</w:t>
      </w:r>
      <w:r>
        <w:rPr>
          <w:rStyle w:val="Emphasis"/>
        </w:rPr>
        <w:t xml:space="preserve">вость» и выберите его хранителя. </w:t>
      </w:r>
    </w:p>
    <w:p w:rsidR="0018577F" w:rsidRDefault="0018577F" w:rsidP="00E108D2">
      <w:pPr>
        <w:pStyle w:val="Heading3"/>
        <w:spacing w:before="0" w:beforeAutospacing="0" w:after="0" w:afterAutospacing="0"/>
        <w:jc w:val="center"/>
      </w:pPr>
      <w:r>
        <w:t>СЕРЬЕЗНОЕ ОБСУЖДЕНИЕ</w:t>
      </w:r>
    </w:p>
    <w:p w:rsidR="0018577F" w:rsidRDefault="0018577F" w:rsidP="00F93870">
      <w:pPr>
        <w:pStyle w:val="NormalWeb"/>
        <w:spacing w:before="0" w:beforeAutospacing="0" w:after="0" w:afterAutospacing="0"/>
      </w:pPr>
      <w:r>
        <w:rPr>
          <w:rStyle w:val="Strong"/>
        </w:rPr>
        <w:t>Ведущий.</w:t>
      </w:r>
      <w:r>
        <w:t xml:space="preserve"> </w:t>
      </w:r>
      <w:r>
        <w:rPr>
          <w:rStyle w:val="Emphasis"/>
        </w:rPr>
        <w:t>У нас с вами остались пустыми еще два места для паззлов. Подумайте и скажите, какие еще два качества понадобятся вам в п</w:t>
      </w:r>
      <w:r>
        <w:rPr>
          <w:rStyle w:val="Emphasis"/>
        </w:rPr>
        <w:t>я</w:t>
      </w:r>
      <w:r>
        <w:rPr>
          <w:rStyle w:val="Emphasis"/>
        </w:rPr>
        <w:t>том классе. На обсуждение дается три минуты.</w:t>
      </w:r>
      <w:r>
        <w:t xml:space="preserve">. </w:t>
      </w:r>
      <w:r>
        <w:br/>
        <w:t xml:space="preserve">По лицам ребят было видно, что они находятся в недоумении: какое же еще важное качество надо было назвать? </w:t>
      </w:r>
      <w:r>
        <w:br/>
        <w:t>Тогда ведущий предложил классу преодолеть еще одно испытание, которое поможет назвать это качес</w:t>
      </w:r>
      <w:r>
        <w:t>т</w:t>
      </w:r>
      <w:r>
        <w:t>во</w:t>
      </w:r>
    </w:p>
    <w:p w:rsidR="0018577F" w:rsidRDefault="0018577F" w:rsidP="00F93870">
      <w:pPr>
        <w:pStyle w:val="Heading3"/>
        <w:spacing w:before="0" w:beforeAutospacing="0" w:after="0" w:afterAutospacing="0"/>
      </w:pPr>
      <w:r>
        <w:t>ИСПЫТАНИЕ — ИГРА «РАСШИФРУЙ»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Strong"/>
        </w:rPr>
        <w:t xml:space="preserve">Ведущий. </w:t>
      </w:r>
      <w:r>
        <w:rPr>
          <w:rStyle w:val="Emphasis"/>
        </w:rPr>
        <w:t>Сейчас ваш класс получит карточки, на которых написаны буквы. Ваша задача — в течение двух минут составить из этих букв сл</w:t>
      </w:r>
      <w:r>
        <w:rPr>
          <w:rStyle w:val="Emphasis"/>
        </w:rPr>
        <w:t>о</w:t>
      </w:r>
      <w:r>
        <w:rPr>
          <w:rStyle w:val="Emphasis"/>
        </w:rPr>
        <w:t>во, которое обозначало бы человеческое качество.</w:t>
      </w:r>
      <w:r>
        <w:br/>
        <w:t>Класс получил набор карточек с буквами б, т, ь, л, о, з, а, с, о, ю, н, л, е, ь, т, н и приступил к работе.</w:t>
      </w:r>
      <w:r>
        <w:br/>
        <w:t xml:space="preserve">Детям пришлось несколько раз перекладывать буквы, прежде чем они сумели сложить нужное слово — любознательность. </w:t>
      </w:r>
      <w:r>
        <w:br/>
        <w:t>Ведущий похвалил детей за то, что они правильно выполнили это задание, и попросил написать на чи</w:t>
      </w:r>
      <w:r>
        <w:t>с</w:t>
      </w:r>
      <w:r>
        <w:t>том паззле название этого качества. Класс был по-настоящему счастлив, что наконец сумел правильно определить это важное и необходимое для учебы в средней школе качество.</w:t>
      </w:r>
      <w:r>
        <w:rPr>
          <w:noProof/>
        </w:rPr>
        <w:pict>
          <v:shape id="Рисунок 6" o:spid="_x0000_s1026" type="#_x0000_t75" alt="http://psy.1september.ru/2000/21/16.htm14.jpg" style="position:absolute;margin-left:170.75pt;margin-top:0;width:210.75pt;height:191.25pt;z-index:251658240;visibility:visible;mso-wrap-distance-left:0;mso-wrap-distance-right:0;mso-position-horizontal:right;mso-position-horizontal-relative:text;mso-position-vertical-relative:line" o:allowoverlap="f">
            <v:imagedata r:id="rId6" o:title=""/>
            <w10:wrap type="square"/>
          </v:shape>
        </w:pict>
      </w:r>
    </w:p>
    <w:p w:rsidR="0018577F" w:rsidRDefault="0018577F" w:rsidP="00E108D2">
      <w:pPr>
        <w:pStyle w:val="Heading3"/>
        <w:spacing w:before="0" w:beforeAutospacing="0" w:after="0" w:afterAutospacing="0"/>
        <w:jc w:val="center"/>
      </w:pPr>
      <w:r>
        <w:t>КОММЕНТАРИИ К ИГРЕ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t xml:space="preserve">Если бы класс не сумел правильно назвать еще и первое качество — «старательность», тогда детям пришлось бы выполнять шестое испытание — игру «Мяч». </w:t>
      </w:r>
      <w:r>
        <w:br/>
        <w:t>Ребята встают в круг и слушают правила игры. По команде ведущего все участники без помощи рук должны передать мяч по кругу. Если мяч во время передачи падает, то он возвращается к первому игр</w:t>
      </w:r>
      <w:r>
        <w:t>о</w:t>
      </w:r>
      <w:r>
        <w:t xml:space="preserve">ку, и игра начинается заново. </w:t>
      </w:r>
      <w:r>
        <w:br/>
        <w:t xml:space="preserve">В ходе этой игры дети должны выйти на понятие «старательность» и написать название этого качества на чистом паззле. </w:t>
      </w:r>
      <w:r>
        <w:br/>
        <w:t>Далее ведущий сообщил, что класс сумел набрать достаточно много паззлов с названием важных к</w:t>
      </w:r>
      <w:r>
        <w:t>а</w:t>
      </w:r>
      <w:r>
        <w:t>честв, которые необходимо взять с собой в пятый класс. Теперь же нужно из этих паззлов сложить си</w:t>
      </w:r>
      <w:r>
        <w:t>м</w:t>
      </w:r>
      <w:r>
        <w:t>вол класса.</w:t>
      </w:r>
      <w:r>
        <w:br/>
        <w:t xml:space="preserve">Дети с огромным интересом приступили к выполнению задания. 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Strong"/>
        </w:rPr>
        <w:t>Ведущий</w:t>
      </w:r>
      <w:r>
        <w:t>.</w:t>
      </w:r>
      <w:r>
        <w:rPr>
          <w:rStyle w:val="Emphasis"/>
        </w:rPr>
        <w:t xml:space="preserve"> Как вы думаете, что вам удалось сложить?</w:t>
      </w:r>
      <w:r>
        <w:br/>
        <w:t>Ребята ответили, что это похоже на открытую книгу.</w:t>
      </w:r>
    </w:p>
    <w:p w:rsidR="0018577F" w:rsidRDefault="0018577F" w:rsidP="004E4CCB">
      <w:pPr>
        <w:pStyle w:val="NormalWeb"/>
        <w:spacing w:before="0" w:beforeAutospacing="0" w:after="0" w:afterAutospacing="0"/>
      </w:pPr>
      <w:r>
        <w:rPr>
          <w:rStyle w:val="Strong"/>
        </w:rPr>
        <w:t>Ведущий.</w:t>
      </w:r>
      <w:r>
        <w:t xml:space="preserve"> </w:t>
      </w:r>
      <w:r>
        <w:rPr>
          <w:rStyle w:val="Emphasis"/>
        </w:rPr>
        <w:t>Это действительно открытая книга. И сегодня мы с вами поняли, что символом вашего класса является открытая книга. Сегодня мы также сумели прочитать несколько страниц из этой книги. Стало ясно, что ваш класс — дружный, находчивый, сообразительный, стар</w:t>
      </w:r>
      <w:r>
        <w:rPr>
          <w:rStyle w:val="Emphasis"/>
        </w:rPr>
        <w:t>а</w:t>
      </w:r>
      <w:r>
        <w:rPr>
          <w:rStyle w:val="Emphasis"/>
        </w:rPr>
        <w:t xml:space="preserve">тельный, оригинальный. </w:t>
      </w:r>
      <w:r>
        <w:rPr>
          <w:i/>
          <w:iCs/>
        </w:rPr>
        <w:br/>
      </w:r>
      <w:r>
        <w:rPr>
          <w:rStyle w:val="Emphasis"/>
        </w:rPr>
        <w:t>Впереди у вас средняя и старшая школа, и эта книга постепенно будет пополняться новыми важными качествами, которые вы будете прио</w:t>
      </w:r>
      <w:r>
        <w:rPr>
          <w:rStyle w:val="Emphasis"/>
        </w:rPr>
        <w:t>б</w:t>
      </w:r>
      <w:r>
        <w:rPr>
          <w:rStyle w:val="Emphasis"/>
        </w:rPr>
        <w:t xml:space="preserve">ретать во время вашей школьной жизни. </w:t>
      </w:r>
      <w:r>
        <w:rPr>
          <w:i/>
          <w:iCs/>
        </w:rPr>
        <w:br/>
      </w:r>
      <w:r>
        <w:rPr>
          <w:rStyle w:val="Emphasis"/>
        </w:rPr>
        <w:t>В конце нашей игры я предлагаю вам поместить вашу книгу на карту с названием тех качеств, которые есть у вашего класса и которые вы возьмете с собой в дорогу в пятый класс.</w:t>
      </w:r>
      <w:r>
        <w:br/>
        <w:t>Дети вместе со взрослыми в конце первой части игры оформили карту своего класса. Ведущий предложил каждому ребенку поставить свою подпись на карте.</w:t>
      </w:r>
    </w:p>
    <w:p w:rsidR="0018577F" w:rsidRPr="0032468D" w:rsidRDefault="0018577F" w:rsidP="0032468D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4E4CCB">
        <w:rPr>
          <w:b/>
          <w:sz w:val="28"/>
          <w:szCs w:val="28"/>
        </w:rPr>
        <w:t xml:space="preserve">Обрудование: </w:t>
      </w:r>
      <w:r>
        <w:rPr>
          <w:b/>
          <w:sz w:val="28"/>
          <w:szCs w:val="28"/>
        </w:rPr>
        <w:t xml:space="preserve"> </w:t>
      </w:r>
      <w:r w:rsidRPr="004E4CCB">
        <w:rPr>
          <w:b/>
          <w:sz w:val="28"/>
          <w:szCs w:val="28"/>
        </w:rPr>
        <w:t>пазлы</w:t>
      </w:r>
      <w:r>
        <w:rPr>
          <w:b/>
          <w:sz w:val="28"/>
          <w:szCs w:val="28"/>
        </w:rPr>
        <w:t xml:space="preserve"> «Смекалка», «Находчивость», «Любознательность»</w:t>
      </w:r>
      <w:r w:rsidRPr="004E4CC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4E4CCB">
        <w:rPr>
          <w:b/>
          <w:sz w:val="28"/>
          <w:szCs w:val="28"/>
        </w:rPr>
        <w:t xml:space="preserve"> набор букв, набор фраз</w:t>
      </w:r>
      <w:r w:rsidRPr="001D58AE">
        <w:rPr>
          <w:b/>
          <w:sz w:val="28"/>
          <w:szCs w:val="28"/>
        </w:rPr>
        <w:t xml:space="preserve"> </w:t>
      </w:r>
    </w:p>
    <w:p w:rsidR="0018577F" w:rsidRDefault="0018577F" w:rsidP="00E108D2">
      <w:pPr>
        <w:pStyle w:val="Heading3"/>
        <w:spacing w:before="0" w:beforeAutospacing="0" w:after="0" w:afterAutospacing="0"/>
        <w:jc w:val="center"/>
      </w:pPr>
      <w:r>
        <w:t>ВТОРАЯ ЧАСТЬ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t>Ведущий вошел в класс и сообщил детям, что сейчас состоится продолжение психологической игры. Дети быстро угомонились, навели порядок на партах и приготовились к работе.</w:t>
      </w:r>
      <w:r>
        <w:br/>
        <w:t>После проведенной рефлексии ведущий предложил продолжить обсуждение темы «Переход из начального звена в среднее». На доске вновь по</w:t>
      </w:r>
      <w:r>
        <w:t>я</w:t>
      </w:r>
      <w:r>
        <w:t>вилась карта класса с изображением открытой книги и написанными на ней важными качествами. Рядом был вывешен чистый лист ватмана. Д</w:t>
      </w:r>
      <w:r>
        <w:t>е</w:t>
      </w:r>
      <w:r>
        <w:t>ти догадались, что сегодня на игре им предстоит этот лист чем-то заполнить. А вот чем — для всех ребят пока оставалось загадкой.</w:t>
      </w:r>
    </w:p>
    <w:p w:rsidR="0018577F" w:rsidRDefault="0018577F" w:rsidP="00E108D2">
      <w:pPr>
        <w:pStyle w:val="Heading3"/>
        <w:spacing w:before="0" w:beforeAutospacing="0" w:after="0" w:afterAutospacing="0"/>
        <w:jc w:val="center"/>
      </w:pPr>
      <w:r>
        <w:t>УПРАЖНЕНИЕ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t>Ведущий включил спокойную, расслабляющую музыку и предложил ученикам занять удобное п</w:t>
      </w:r>
      <w:r>
        <w:t>о</w:t>
      </w:r>
      <w:r>
        <w:t xml:space="preserve">ложение за партами. 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Strong"/>
        </w:rPr>
        <w:t>Ведущий.</w:t>
      </w:r>
      <w:r>
        <w:t xml:space="preserve"> </w:t>
      </w:r>
      <w:r>
        <w:rPr>
          <w:rStyle w:val="Emphasis"/>
        </w:rPr>
        <w:t>А сейчас давайте немного пофантазируем о том, что вас ждет в пятом классе. З</w:t>
      </w:r>
      <w:r>
        <w:rPr>
          <w:rStyle w:val="Emphasis"/>
        </w:rPr>
        <w:t>а</w:t>
      </w:r>
      <w:r>
        <w:rPr>
          <w:rStyle w:val="Emphasis"/>
        </w:rPr>
        <w:t>кройте глаза, сядьте поудобнее и попытайтесь представлять себе то, о чем я буду говорить.</w:t>
      </w:r>
      <w:r>
        <w:rPr>
          <w:i/>
          <w:iCs/>
        </w:rPr>
        <w:br/>
      </w:r>
      <w:r>
        <w:rPr>
          <w:rStyle w:val="Emphasis"/>
        </w:rPr>
        <w:t>Вы пришли 1 сентября в школу в пятый класс. Попытайтесь представить, как вы выглядите, с кем общаетесь, чем занимаетесь. А теперь вы сидите на уроке. Что происходит в классе? Приглядитесь, кто из учителей ведет уроки и о чем вас спрашивают. Что от вас требуют? Сп</w:t>
      </w:r>
      <w:r>
        <w:rPr>
          <w:rStyle w:val="Emphasis"/>
        </w:rPr>
        <w:t>о</w:t>
      </w:r>
      <w:r>
        <w:rPr>
          <w:rStyle w:val="Emphasis"/>
        </w:rPr>
        <w:t xml:space="preserve">собны ли вы выполнять те требования, которые вам предъявляют? </w:t>
      </w:r>
      <w:r>
        <w:rPr>
          <w:i/>
          <w:iCs/>
        </w:rPr>
        <w:br/>
      </w:r>
      <w:r>
        <w:rPr>
          <w:rStyle w:val="Emphasis"/>
        </w:rPr>
        <w:t>Попытайтесь найти в школе такое место, где бы вы чувствовали себя хорошо, уютно и безопа</w:t>
      </w:r>
      <w:r>
        <w:rPr>
          <w:rStyle w:val="Emphasis"/>
        </w:rPr>
        <w:t>с</w:t>
      </w:r>
      <w:r>
        <w:rPr>
          <w:rStyle w:val="Emphasis"/>
        </w:rPr>
        <w:t>но. Представьте теперь взрослых, с которыми вам было бы приятно, спокойно и интересно о</w:t>
      </w:r>
      <w:r>
        <w:rPr>
          <w:rStyle w:val="Emphasis"/>
        </w:rPr>
        <w:t>б</w:t>
      </w:r>
      <w:r>
        <w:rPr>
          <w:rStyle w:val="Emphasis"/>
        </w:rPr>
        <w:t xml:space="preserve">щаться. </w:t>
      </w:r>
      <w:r>
        <w:rPr>
          <w:i/>
          <w:iCs/>
        </w:rPr>
        <w:br/>
      </w:r>
      <w:r>
        <w:rPr>
          <w:rStyle w:val="Emphasis"/>
        </w:rPr>
        <w:t>А теперь мы возвращаемся обратно, в настоящее, в четвертый класс. Я считаю до пяти. На счет «пять» вы медленно открываете глаза и оказываетесь в нашем классе.</w:t>
      </w:r>
      <w:r>
        <w:rPr>
          <w:noProof/>
        </w:rPr>
        <w:pict>
          <v:shape id="Рисунок 7" o:spid="_x0000_s1027" type="#_x0000_t75" alt="http://psy.1september.ru/2000/21/16.htm15.jpg" style="position:absolute;margin-left:194pt;margin-top:0;width:234pt;height:198pt;z-index:251659264;visibility:visible;mso-wrap-distance-left:0;mso-wrap-distance-right:0;mso-position-horizontal:right;mso-position-horizontal-relative:text;mso-position-vertical-relative:line" o:allowoverlap="f">
            <v:imagedata r:id="rId7" o:title=""/>
            <w10:wrap type="square"/>
          </v:shape>
        </w:pic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t>После релаксации ведущий предложил детям по желанию рассказать, что им удалось представить. Несколько ребят поведали классу, какими они сумели увидеть себя в среднем звене. Среди учен</w:t>
      </w:r>
      <w:r>
        <w:t>и</w:t>
      </w:r>
      <w:r>
        <w:t>ков оказались и такие, у которых не получилось представить себя учеником пятого класса. Возмо</w:t>
      </w:r>
      <w:r>
        <w:t>ж</w:t>
      </w:r>
      <w:r>
        <w:t>но, это было связано с тем, что не все дети в таких условиях могут расслабиться. Поэтому лучше проводить релаксацию в помещении, где есть возможность каждому выбрать удобное место и п</w:t>
      </w:r>
      <w:r>
        <w:t>о</w:t>
      </w:r>
      <w:r>
        <w:t xml:space="preserve">ложение. </w:t>
      </w:r>
      <w:r>
        <w:br/>
        <w:t xml:space="preserve">После недолгого обсуждения ведущий предложил классу нарисовать себя в настоящем и в будущем (в пятом классе). Каждый рисовал на своем листке. </w:t>
      </w:r>
      <w:r>
        <w:br/>
        <w:t>Рядом со вторым рисунком нужно было написать, каким каждый себя представляет в пятом классе, что в нем изменится. Ведущий попросил д</w:t>
      </w:r>
      <w:r>
        <w:t>е</w:t>
      </w:r>
      <w:r>
        <w:t>тей, чтобы они обращали внимание не только на вне</w:t>
      </w:r>
      <w:r>
        <w:t>ш</w:t>
      </w:r>
      <w:r>
        <w:t>ние изменения, но и на внутренние.</w:t>
      </w:r>
      <w:r>
        <w:br/>
        <w:t>Класс под спокойную музыку рисовал и делал подписи. Было видно, что все погружены в работу.. Во время рассказа ведущий уточнял у ребенка, чего он ждет от себя в пятом классе. Эти ожидания ведущий просил записать около своих рису</w:t>
      </w:r>
      <w:r>
        <w:t>н</w:t>
      </w:r>
      <w:r>
        <w:t xml:space="preserve">ков. </w:t>
      </w:r>
      <w:r>
        <w:br/>
        <w:t xml:space="preserve">Большинство детей от средней школы ожидали хороших оценок, добрых учителей, интересного учебного материала и веселой школьной жизни. </w:t>
      </w:r>
      <w:r>
        <w:br/>
        <w:t>Многие считали, что они должны стать добрыми и красивыми, другие видели себя сильными и сч</w:t>
      </w:r>
      <w:r>
        <w:t>а</w:t>
      </w:r>
      <w:r>
        <w:t xml:space="preserve">стливыми, а кто-то думал, что будет хорошо учиться. </w:t>
      </w:r>
      <w:r>
        <w:br/>
        <w:t xml:space="preserve">В конце игры ведущий предложил детям приклеить свои рисунки на чистый лист ватмана, чтобы они могли сохраниться в школе до следующего учебного года. </w:t>
      </w:r>
    </w:p>
    <w:p w:rsidR="0018577F" w:rsidRDefault="0018577F" w:rsidP="00E108D2">
      <w:pPr>
        <w:pStyle w:val="NormalWeb"/>
        <w:spacing w:before="0" w:beforeAutospacing="0" w:after="0" w:afterAutospacing="0"/>
      </w:pPr>
      <w:r>
        <w:rPr>
          <w:rStyle w:val="Strong"/>
        </w:rPr>
        <w:t>Ведущий</w:t>
      </w:r>
      <w:r>
        <w:t>.</w:t>
      </w:r>
      <w:r>
        <w:rPr>
          <w:rStyle w:val="Emphasis"/>
        </w:rPr>
        <w:t xml:space="preserve"> Посмотрите внимательно на карту. Вы имеете уникальную возможность увидеть, какими вы хотите стать. Оправдаются ли ваши ожидания, вы узнаете, когда будете учиться в пятом классе. Но у вашего класса есть такие качества, которые должны помочь вам жить интересной школьной жизнью в среднем звене.</w:t>
      </w:r>
      <w:r>
        <w:br/>
        <w:t>В результате проведения таких игр мы сумели увидеть хорошую психологическую готовность данного класса к переходу из начального звена в среднее. Также нам удалось получить дополнительный диагностический материал, который был в дальнейшем использован психологом на пс</w:t>
      </w:r>
      <w:r>
        <w:t>и</w:t>
      </w:r>
      <w:r>
        <w:t xml:space="preserve">холого-педагогическом консилиуме и при планировании психологической работы с классом. </w:t>
      </w:r>
    </w:p>
    <w:p w:rsidR="0018577F" w:rsidRPr="00AD2D4D" w:rsidRDefault="0018577F" w:rsidP="00AD2D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8577F" w:rsidRPr="00AD2D4D" w:rsidSect="0032468D">
      <w:pgSz w:w="16838" w:h="11906" w:orient="landscape"/>
      <w:pgMar w:top="360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D4D"/>
    <w:rsid w:val="00013FA0"/>
    <w:rsid w:val="00044D78"/>
    <w:rsid w:val="0011635F"/>
    <w:rsid w:val="00160621"/>
    <w:rsid w:val="0018577F"/>
    <w:rsid w:val="001D1EB6"/>
    <w:rsid w:val="001D58AE"/>
    <w:rsid w:val="00294900"/>
    <w:rsid w:val="002966A8"/>
    <w:rsid w:val="002A2DFF"/>
    <w:rsid w:val="0032468D"/>
    <w:rsid w:val="004E4CCB"/>
    <w:rsid w:val="0080796F"/>
    <w:rsid w:val="00931B04"/>
    <w:rsid w:val="00976E0E"/>
    <w:rsid w:val="00AD2D4D"/>
    <w:rsid w:val="00B575B0"/>
    <w:rsid w:val="00C9312E"/>
    <w:rsid w:val="00D10086"/>
    <w:rsid w:val="00D43D61"/>
    <w:rsid w:val="00E108D2"/>
    <w:rsid w:val="00F93870"/>
    <w:rsid w:val="00FC1E03"/>
    <w:rsid w:val="00FE5936"/>
    <w:rsid w:val="00FF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61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108D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E108D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E108D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08D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08D2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108D2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108D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08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108D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108D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E1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08D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57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11</Pages>
  <Words>3791</Words>
  <Characters>21612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Admin</cp:lastModifiedBy>
  <cp:revision>6</cp:revision>
  <cp:lastPrinted>2017-11-04T17:20:00Z</cp:lastPrinted>
  <dcterms:created xsi:type="dcterms:W3CDTF">2010-05-12T07:08:00Z</dcterms:created>
  <dcterms:modified xsi:type="dcterms:W3CDTF">2017-11-04T17:21:00Z</dcterms:modified>
</cp:coreProperties>
</file>