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407"/>
        <w:gridCol w:w="36"/>
      </w:tblGrid>
      <w:tr w:rsidR="001A1D39" w:rsidRPr="0077591F" w:rsidTr="00647711">
        <w:trPr>
          <w:gridAfter w:val="1"/>
          <w:tblCellSpacing w:w="7" w:type="dxa"/>
        </w:trPr>
        <w:tc>
          <w:tcPr>
            <w:tcW w:w="0" w:type="auto"/>
            <w:vAlign w:val="center"/>
          </w:tcPr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Классный час: Как не стать жертвой преступления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64771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Цели: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Обсудить с учащимися проблему личной безопасности человека.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Развивать у ребят способность к размышлению, умению делать выводы.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Ход классного часа: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Вопрос: Жертвой каких преступлений могут стать дети? (мошенничества, ограбления, похищения)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Как должны поступать дети, чтобы не стать жертвами преступления? (решают проблемный вопрос)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Работа в группах. (2</w:t>
            </w: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группы)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Каждая группа получает свой конверт, на котором стоит большой ?. В каждом конверте лежит листок с описанием проблемной ситуации.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• Ты остаёшься один дома;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• Ты играешь во дворе;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• Ты возвращаешься из школы и заходишь в подъезд;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• Ты идёшь по улице;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Анализ первой ситуации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как надо поступить, если кто-то звонит в дверь? -нужно ли открывать дверь, если за дверью ты слышишь знакомый голос?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-как поступить, если человек представляется: а)милиционером; б) работником телефонной службы; в) водопроводчиком ?</w:t>
            </w:r>
          </w:p>
          <w:p w:rsidR="001A1D39" w:rsidRPr="00647711" w:rsidRDefault="001A1D39" w:rsidP="00647711">
            <w:pPr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-какой номер телефона нужно набрать в трудной ситуации?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-как поступать, если кто-то ломает дверь?(открыть окно и звать на помощь)</w:t>
            </w:r>
          </w:p>
          <w:p w:rsidR="001A1D39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1D39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4771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Анализ второй ситуации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где надо хранить ключи от квартир?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-можно ли демонстрировать кому-нибудь свои ключи? -можно ли пускать в дом малознакомого человека? -можно ли рассказывать малознакомым людям, что есть в твоей квартире?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Анализ третьей ситуации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как поступить, если за тобой в подъезд заходит подозрительный человек?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-нужно ли подходить к своей квартире, если перед ней на площадке стоят незнакомые люди? -как позвать на помощь?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-куда нужно бежать, если тебя кто-то преследует?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-как поступить, если подозрительный человек стоит возле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твоего подъезда?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-какой дорогой надо возвращаться домой? (открытой, освещенной, не уклоняться от маршрута).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Анализ четвёртой ситуации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 тебе подъезжает машина, и водитель просит показать, как проехать к какому- нибудь учреждению на этой улице; -тебя приглашают покататься;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-тебя обещают отвезти к родителям, которые, якобы,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прислали за тобой машину;</w:t>
            </w:r>
          </w:p>
          <w:p w:rsidR="001A1D39" w:rsidRPr="00647711" w:rsidRDefault="001A1D39" w:rsidP="00647711">
            <w:pPr>
              <w:tabs>
                <w:tab w:val="left" w:pos="1440"/>
              </w:tabs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-тебя обнимают и гладят незнакомые люди;</w:t>
            </w:r>
          </w:p>
          <w:p w:rsidR="001A1D39" w:rsidRPr="00647711" w:rsidRDefault="001A1D39" w:rsidP="0064771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-тебя пытаются силой посадить в машину;</w:t>
            </w:r>
          </w:p>
          <w:p w:rsidR="001A1D39" w:rsidRPr="00647711" w:rsidRDefault="001A1D39" w:rsidP="00647711">
            <w:pPr>
              <w:tabs>
                <w:tab w:val="left" w:pos="1440"/>
              </w:tabs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 ты будешь себя вести в данных ситуациях Нужно ли об этом рассказать родителям?</w:t>
            </w:r>
          </w:p>
          <w:p w:rsidR="001A1D39" w:rsidRPr="00647711" w:rsidRDefault="001A1D39" w:rsidP="00647711">
            <w:pPr>
              <w:tabs>
                <w:tab w:val="left" w:pos="1440"/>
              </w:tabs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A1D39" w:rsidRPr="00647711" w:rsidRDefault="001A1D39" w:rsidP="00647711">
            <w:pPr>
              <w:tabs>
                <w:tab w:val="left" w:pos="1440"/>
              </w:tabs>
              <w:spacing w:before="100" w:beforeAutospacing="1"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6477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.Подведение итогов.</w:t>
            </w:r>
          </w:p>
        </w:tc>
      </w:tr>
      <w:tr w:rsidR="001A1D39" w:rsidRPr="0077591F" w:rsidTr="00647711">
        <w:trPr>
          <w:tblCellSpacing w:w="7" w:type="dxa"/>
        </w:trPr>
        <w:tc>
          <w:tcPr>
            <w:tcW w:w="0" w:type="auto"/>
            <w:gridSpan w:val="2"/>
            <w:vAlign w:val="center"/>
          </w:tcPr>
          <w:p w:rsidR="001A1D39" w:rsidRPr="00647711" w:rsidRDefault="001A1D39" w:rsidP="006477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1D39" w:rsidRPr="00647711" w:rsidRDefault="001A1D39" w:rsidP="00BB3A8A">
      <w:pPr>
        <w:pBdr>
          <w:top w:val="single" w:sz="6" w:space="1" w:color="auto"/>
        </w:pBdr>
        <w:spacing w:after="0" w:line="240" w:lineRule="auto"/>
        <w:rPr>
          <w:rFonts w:ascii="Arial" w:hAnsi="Arial" w:cs="Arial"/>
          <w:vanish/>
          <w:sz w:val="16"/>
          <w:szCs w:val="16"/>
          <w:lang w:eastAsia="ru-RU"/>
        </w:rPr>
      </w:pPr>
      <w:r w:rsidRPr="00647711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1A1D39" w:rsidRDefault="001A1D39"/>
    <w:sectPr w:rsidR="001A1D39" w:rsidSect="003915B2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15B9"/>
    <w:multiLevelType w:val="multilevel"/>
    <w:tmpl w:val="31EE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711"/>
    <w:rsid w:val="001A1D39"/>
    <w:rsid w:val="003915B2"/>
    <w:rsid w:val="00647711"/>
    <w:rsid w:val="0077591F"/>
    <w:rsid w:val="0080074F"/>
    <w:rsid w:val="00BB3A8A"/>
    <w:rsid w:val="00C4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7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324</Words>
  <Characters>1848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2017-11-04T16:15:00Z</cp:lastPrinted>
  <dcterms:created xsi:type="dcterms:W3CDTF">2013-02-08T16:36:00Z</dcterms:created>
  <dcterms:modified xsi:type="dcterms:W3CDTF">2017-11-04T16:16:00Z</dcterms:modified>
</cp:coreProperties>
</file>